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FE90" w14:textId="77777777" w:rsidR="00F87E9A" w:rsidRDefault="00F87E9A" w:rsidP="001B1885">
      <w:pPr>
        <w:jc w:val="center"/>
        <w:rPr>
          <w:rFonts w:ascii="Calibri" w:hAnsi="Calibri"/>
          <w:b/>
          <w:bCs/>
          <w:i/>
          <w:color w:val="4F81BD"/>
          <w:sz w:val="36"/>
          <w:szCs w:val="36"/>
        </w:rPr>
      </w:pPr>
      <w:r w:rsidRPr="007D1050">
        <w:rPr>
          <w:rFonts w:ascii="Calibri" w:hAnsi="Calibri"/>
          <w:b/>
          <w:bCs/>
          <w:i/>
          <w:sz w:val="36"/>
          <w:szCs w:val="36"/>
        </w:rPr>
        <w:t>Workplace Mediation Referral Form</w:t>
      </w:r>
    </w:p>
    <w:p w14:paraId="73F7A9E2" w14:textId="77777777" w:rsidR="00F87E9A" w:rsidRPr="00636698" w:rsidRDefault="00F87E9A" w:rsidP="007D1050">
      <w:pPr>
        <w:jc w:val="center"/>
        <w:rPr>
          <w:rFonts w:ascii="Calibri" w:hAnsi="Calibri"/>
          <w:b/>
          <w:bCs/>
          <w:i/>
          <w:color w:val="4F81BD"/>
          <w:sz w:val="48"/>
          <w:szCs w:val="36"/>
        </w:rPr>
      </w:pPr>
      <w:r w:rsidRPr="00636698">
        <w:rPr>
          <w:rFonts w:ascii="Calibri" w:hAnsi="Calibri"/>
          <w:sz w:val="24"/>
        </w:rPr>
        <w:t>Thank you for referring this case for mediation</w:t>
      </w:r>
      <w:r w:rsidR="00636698" w:rsidRPr="00636698">
        <w:rPr>
          <w:rFonts w:ascii="Calibri" w:hAnsi="Calibri"/>
          <w:sz w:val="24"/>
        </w:rPr>
        <w:t xml:space="preserve"> to </w:t>
      </w:r>
      <w:r w:rsidR="00930F8E">
        <w:rPr>
          <w:rFonts w:ascii="Calibri" w:hAnsi="Calibri"/>
          <w:sz w:val="24"/>
        </w:rPr>
        <w:t>Ashfold Consulting Limited</w:t>
      </w:r>
    </w:p>
    <w:p w14:paraId="7F3D3F8E" w14:textId="77777777" w:rsidR="00B0160E" w:rsidRDefault="00F87E9A" w:rsidP="00B0160E">
      <w:pPr>
        <w:jc w:val="center"/>
        <w:rPr>
          <w:rFonts w:ascii="Calibri" w:hAnsi="Calibri"/>
          <w:sz w:val="20"/>
          <w:szCs w:val="20"/>
        </w:rPr>
      </w:pPr>
      <w:r w:rsidRPr="00F87E9A">
        <w:rPr>
          <w:rFonts w:ascii="Calibri" w:hAnsi="Calibri"/>
          <w:sz w:val="20"/>
          <w:szCs w:val="20"/>
        </w:rPr>
        <w:t xml:space="preserve">This form should be completed, as </w:t>
      </w:r>
      <w:r w:rsidR="00930F8E">
        <w:rPr>
          <w:rFonts w:ascii="Calibri" w:hAnsi="Calibri"/>
          <w:sz w:val="20"/>
          <w:szCs w:val="20"/>
        </w:rPr>
        <w:t>fully as possible, and returned by</w:t>
      </w:r>
      <w:r w:rsidR="00B0160E">
        <w:rPr>
          <w:rFonts w:ascii="Calibri" w:hAnsi="Calibri"/>
          <w:sz w:val="20"/>
          <w:szCs w:val="20"/>
        </w:rPr>
        <w:t xml:space="preserve"> </w:t>
      </w:r>
      <w:r w:rsidR="007D1050">
        <w:rPr>
          <w:rFonts w:ascii="Calibri" w:hAnsi="Calibri"/>
          <w:sz w:val="20"/>
          <w:szCs w:val="20"/>
        </w:rPr>
        <w:t xml:space="preserve">email </w:t>
      </w:r>
      <w:r w:rsidR="00B0160E">
        <w:rPr>
          <w:rFonts w:ascii="Calibri" w:hAnsi="Calibri"/>
          <w:sz w:val="20"/>
          <w:szCs w:val="20"/>
        </w:rPr>
        <w:t xml:space="preserve">to </w:t>
      </w:r>
    </w:p>
    <w:p w14:paraId="6BBC1F8C" w14:textId="77777777" w:rsidR="00636698" w:rsidRPr="00B0160E" w:rsidRDefault="00930F8E" w:rsidP="00B0160E">
      <w:pPr>
        <w:jc w:val="center"/>
        <w:rPr>
          <w:rFonts w:ascii="Calibri" w:hAnsi="Calibri"/>
          <w:sz w:val="20"/>
          <w:szCs w:val="20"/>
        </w:rPr>
      </w:pPr>
      <w:hyperlink r:id="rId8" w:history="1">
        <w:r w:rsidRPr="009B4A4A">
          <w:rPr>
            <w:rStyle w:val="Hyperlink"/>
            <w:rFonts w:ascii="Calibri" w:hAnsi="Calibri"/>
            <w:sz w:val="20"/>
            <w:szCs w:val="20"/>
          </w:rPr>
          <w:t>info@ashfoldconsulting.co.uk</w:t>
        </w:r>
      </w:hyperlink>
      <w:r>
        <w:rPr>
          <w:rFonts w:ascii="Calibri" w:hAnsi="Calibri"/>
          <w:sz w:val="20"/>
          <w:szCs w:val="20"/>
        </w:rPr>
        <w:t xml:space="preserve"> </w:t>
      </w:r>
      <w:r w:rsidR="00636698">
        <w:rPr>
          <w:rFonts w:ascii="Calibri" w:hAnsi="Calibri"/>
          <w:sz w:val="20"/>
          <w:szCs w:val="20"/>
        </w:rPr>
        <w:t>with ‘referral form’ in the subject</w:t>
      </w:r>
    </w:p>
    <w:p w14:paraId="2B132C88" w14:textId="77777777" w:rsidR="00F86FDF" w:rsidRDefault="00194612" w:rsidP="00F87E9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pict w14:anchorId="758DD924">
          <v:rect id="_x0000_i1025" alt="" style="width:486.95pt;height:.05pt;mso-width-percent:0;mso-height-percent:0;mso-width-percent:0;mso-height-percent:0" o:hralign="center" o:hrstd="t" o:hr="t" fillcolor="#aca899" stroked="f"/>
        </w:pict>
      </w:r>
    </w:p>
    <w:p w14:paraId="19A01BD3" w14:textId="77777777" w:rsidR="00F87E9A" w:rsidRPr="00531D8F" w:rsidRDefault="00F87E9A" w:rsidP="00F87E9A">
      <w:pPr>
        <w:rPr>
          <w:rFonts w:ascii="Calibri" w:hAnsi="Calibri"/>
          <w:bCs/>
          <w:i/>
        </w:rPr>
      </w:pPr>
      <w:r w:rsidRPr="00F87E9A">
        <w:rPr>
          <w:rFonts w:ascii="Calibri" w:hAnsi="Calibri"/>
          <w:b/>
          <w:bCs/>
        </w:rPr>
        <w:t>1.</w:t>
      </w:r>
      <w:r w:rsidRPr="00F87E9A">
        <w:rPr>
          <w:rFonts w:ascii="Calibri" w:hAnsi="Calibri"/>
          <w:b/>
          <w:bCs/>
        </w:rPr>
        <w:tab/>
        <w:t>Your details</w:t>
      </w:r>
      <w:r w:rsidR="00F03234">
        <w:rPr>
          <w:rFonts w:ascii="Calibri" w:hAnsi="Calibri"/>
          <w:b/>
          <w:bCs/>
        </w:rPr>
        <w:t>*</w:t>
      </w:r>
      <w:r w:rsidR="00531D8F">
        <w:rPr>
          <w:rFonts w:ascii="Calibri" w:hAnsi="Calibri"/>
          <w:b/>
          <w:bCs/>
        </w:rPr>
        <w:t xml:space="preserve"> - </w:t>
      </w:r>
      <w:r w:rsidR="00531D8F">
        <w:rPr>
          <w:rFonts w:ascii="Calibri" w:hAnsi="Calibri"/>
          <w:bCs/>
          <w:i/>
        </w:rPr>
        <w:t>Referrer</w:t>
      </w: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FFEEDD"/>
        <w:tblLook w:val="0000" w:firstRow="0" w:lastRow="0" w:firstColumn="0" w:lastColumn="0" w:noHBand="0" w:noVBand="0"/>
      </w:tblPr>
      <w:tblGrid>
        <w:gridCol w:w="3348"/>
        <w:gridCol w:w="6960"/>
      </w:tblGrid>
      <w:tr w:rsidR="00953D20" w:rsidRPr="00F87E9A" w14:paraId="4749DD9E" w14:textId="77777777" w:rsidTr="00F97AC4">
        <w:trPr>
          <w:trHeight w:val="326"/>
        </w:trPr>
        <w:tc>
          <w:tcPr>
            <w:tcW w:w="3348" w:type="dxa"/>
            <w:shd w:val="clear" w:color="auto" w:fill="F3F3F3"/>
            <w:vAlign w:val="center"/>
          </w:tcPr>
          <w:p w14:paraId="2E582CE5" w14:textId="77777777" w:rsidR="00953D20" w:rsidRPr="00F87E9A" w:rsidRDefault="00953D20" w:rsidP="00953D20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Organisation</w:t>
            </w:r>
          </w:p>
        </w:tc>
        <w:tc>
          <w:tcPr>
            <w:tcW w:w="6960" w:type="dxa"/>
            <w:shd w:val="clear" w:color="auto" w:fill="F3F3F3"/>
          </w:tcPr>
          <w:p w14:paraId="07BF0C5C" w14:textId="77777777" w:rsidR="00953D20" w:rsidRPr="00F87E9A" w:rsidRDefault="00953D20" w:rsidP="00953D20">
            <w:pPr>
              <w:rPr>
                <w:rFonts w:ascii="Calibri" w:hAnsi="Calibri"/>
              </w:rPr>
            </w:pPr>
          </w:p>
        </w:tc>
      </w:tr>
      <w:tr w:rsidR="00953D20" w:rsidRPr="00F87E9A" w14:paraId="496BE4DE" w14:textId="77777777" w:rsidTr="00F97AC4">
        <w:trPr>
          <w:trHeight w:val="361"/>
        </w:trPr>
        <w:tc>
          <w:tcPr>
            <w:tcW w:w="3348" w:type="dxa"/>
            <w:shd w:val="clear" w:color="auto" w:fill="F3F3F3"/>
            <w:vAlign w:val="center"/>
          </w:tcPr>
          <w:p w14:paraId="77C7D913" w14:textId="77777777" w:rsidR="00953D20" w:rsidRPr="00F87E9A" w:rsidRDefault="00953D20" w:rsidP="00953D20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 xml:space="preserve">Full address </w:t>
            </w:r>
            <w:r w:rsidRPr="00F87E9A">
              <w:rPr>
                <w:rFonts w:ascii="Calibri" w:hAnsi="Calibri"/>
                <w:sz w:val="20"/>
                <w:u w:val="single"/>
              </w:rPr>
              <w:t>including postcode</w:t>
            </w:r>
          </w:p>
        </w:tc>
        <w:tc>
          <w:tcPr>
            <w:tcW w:w="6960" w:type="dxa"/>
            <w:shd w:val="clear" w:color="auto" w:fill="F3F3F3"/>
          </w:tcPr>
          <w:p w14:paraId="48DFB692" w14:textId="77777777" w:rsidR="00953D20" w:rsidRPr="00F87E9A" w:rsidRDefault="00953D20" w:rsidP="00953D20">
            <w:pPr>
              <w:rPr>
                <w:rFonts w:ascii="Calibri" w:hAnsi="Calibri"/>
              </w:rPr>
            </w:pPr>
          </w:p>
        </w:tc>
      </w:tr>
      <w:tr w:rsidR="00953D20" w:rsidRPr="00F87E9A" w14:paraId="63DD606F" w14:textId="77777777" w:rsidTr="00F97AC4">
        <w:trPr>
          <w:trHeight w:val="417"/>
        </w:trPr>
        <w:tc>
          <w:tcPr>
            <w:tcW w:w="3348" w:type="dxa"/>
            <w:shd w:val="clear" w:color="auto" w:fill="F3F3F3"/>
            <w:vAlign w:val="center"/>
          </w:tcPr>
          <w:p w14:paraId="4B37ECB8" w14:textId="77777777" w:rsidR="00953D20" w:rsidRPr="00F87E9A" w:rsidRDefault="00953D20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Your name</w:t>
            </w:r>
          </w:p>
        </w:tc>
        <w:tc>
          <w:tcPr>
            <w:tcW w:w="6960" w:type="dxa"/>
            <w:shd w:val="clear" w:color="auto" w:fill="F3F3F3"/>
          </w:tcPr>
          <w:p w14:paraId="3B81210A" w14:textId="77777777" w:rsidR="00953D20" w:rsidRPr="00F87E9A" w:rsidRDefault="00953D20" w:rsidP="00DE0BDE">
            <w:pPr>
              <w:rPr>
                <w:rFonts w:ascii="Calibri" w:hAnsi="Calibri"/>
              </w:rPr>
            </w:pPr>
          </w:p>
        </w:tc>
      </w:tr>
      <w:tr w:rsidR="00953D20" w:rsidRPr="00F87E9A" w14:paraId="5D6F1EEE" w14:textId="77777777" w:rsidTr="00F97AC4">
        <w:trPr>
          <w:trHeight w:val="417"/>
        </w:trPr>
        <w:tc>
          <w:tcPr>
            <w:tcW w:w="3348" w:type="dxa"/>
            <w:shd w:val="clear" w:color="auto" w:fill="F3F3F3"/>
            <w:vAlign w:val="center"/>
          </w:tcPr>
          <w:p w14:paraId="3EC9806E" w14:textId="77777777" w:rsidR="00953D20" w:rsidRPr="00F87E9A" w:rsidRDefault="00953D20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Position</w:t>
            </w:r>
          </w:p>
        </w:tc>
        <w:tc>
          <w:tcPr>
            <w:tcW w:w="6960" w:type="dxa"/>
            <w:shd w:val="clear" w:color="auto" w:fill="F3F3F3"/>
          </w:tcPr>
          <w:p w14:paraId="5350CA56" w14:textId="77777777" w:rsidR="00953D20" w:rsidRPr="00F87E9A" w:rsidRDefault="00953D20" w:rsidP="00DE0BDE">
            <w:pPr>
              <w:rPr>
                <w:rFonts w:ascii="Calibri" w:hAnsi="Calibri"/>
              </w:rPr>
            </w:pPr>
          </w:p>
        </w:tc>
      </w:tr>
      <w:tr w:rsidR="00953D20" w:rsidRPr="00F87E9A" w14:paraId="0D579E9C" w14:textId="77777777" w:rsidTr="00F97AC4">
        <w:trPr>
          <w:trHeight w:val="417"/>
        </w:trPr>
        <w:tc>
          <w:tcPr>
            <w:tcW w:w="3348" w:type="dxa"/>
            <w:shd w:val="clear" w:color="auto" w:fill="F3F3F3"/>
            <w:vAlign w:val="center"/>
          </w:tcPr>
          <w:p w14:paraId="0B027A90" w14:textId="77777777" w:rsidR="00953D20" w:rsidRPr="00F87E9A" w:rsidRDefault="00953D20" w:rsidP="006A29AA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Your contact number</w:t>
            </w:r>
          </w:p>
        </w:tc>
        <w:tc>
          <w:tcPr>
            <w:tcW w:w="6960" w:type="dxa"/>
            <w:shd w:val="clear" w:color="auto" w:fill="F3F3F3"/>
          </w:tcPr>
          <w:p w14:paraId="7924A194" w14:textId="77777777" w:rsidR="00953D20" w:rsidRPr="00F87E9A" w:rsidRDefault="00953D20" w:rsidP="007D1050">
            <w:pPr>
              <w:rPr>
                <w:rFonts w:ascii="Calibri" w:hAnsi="Calibri"/>
              </w:rPr>
            </w:pPr>
          </w:p>
        </w:tc>
      </w:tr>
      <w:tr w:rsidR="00953D20" w:rsidRPr="00F87E9A" w14:paraId="5D3A74EB" w14:textId="77777777" w:rsidTr="00F97AC4">
        <w:trPr>
          <w:trHeight w:val="417"/>
        </w:trPr>
        <w:tc>
          <w:tcPr>
            <w:tcW w:w="3348" w:type="dxa"/>
            <w:shd w:val="clear" w:color="auto" w:fill="F3F3F3"/>
            <w:vAlign w:val="center"/>
          </w:tcPr>
          <w:p w14:paraId="756C7340" w14:textId="77777777" w:rsidR="00953D20" w:rsidRPr="00F87E9A" w:rsidRDefault="00953D20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Email address</w:t>
            </w:r>
          </w:p>
        </w:tc>
        <w:tc>
          <w:tcPr>
            <w:tcW w:w="6960" w:type="dxa"/>
            <w:shd w:val="clear" w:color="auto" w:fill="F3F3F3"/>
          </w:tcPr>
          <w:p w14:paraId="5C8E6160" w14:textId="77777777" w:rsidR="00953D20" w:rsidRPr="00F87E9A" w:rsidRDefault="00953D20" w:rsidP="007D1050">
            <w:pPr>
              <w:rPr>
                <w:rFonts w:ascii="Calibri" w:hAnsi="Calibri"/>
              </w:rPr>
            </w:pPr>
          </w:p>
        </w:tc>
      </w:tr>
      <w:tr w:rsidR="00953D20" w:rsidRPr="00F87E9A" w14:paraId="6A298732" w14:textId="77777777" w:rsidTr="00F97AC4">
        <w:trPr>
          <w:trHeight w:val="417"/>
        </w:trPr>
        <w:tc>
          <w:tcPr>
            <w:tcW w:w="3348" w:type="dxa"/>
            <w:shd w:val="clear" w:color="auto" w:fill="F3F3F3"/>
            <w:vAlign w:val="center"/>
          </w:tcPr>
          <w:p w14:paraId="26A43B6E" w14:textId="77777777" w:rsidR="00953D20" w:rsidRPr="00F87E9A" w:rsidRDefault="00953D20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Typical availability</w:t>
            </w:r>
          </w:p>
        </w:tc>
        <w:tc>
          <w:tcPr>
            <w:tcW w:w="6960" w:type="dxa"/>
            <w:shd w:val="clear" w:color="auto" w:fill="F3F3F3"/>
          </w:tcPr>
          <w:p w14:paraId="0588BF8F" w14:textId="77777777" w:rsidR="00953D20" w:rsidRPr="00F87E9A" w:rsidRDefault="00953D20" w:rsidP="00DE0BDE">
            <w:pPr>
              <w:rPr>
                <w:rFonts w:ascii="Calibri" w:hAnsi="Calibri"/>
              </w:rPr>
            </w:pPr>
          </w:p>
        </w:tc>
      </w:tr>
    </w:tbl>
    <w:p w14:paraId="5634767C" w14:textId="77777777" w:rsidR="00620502" w:rsidRPr="004D0758" w:rsidRDefault="00F03234" w:rsidP="00620502">
      <w:pPr>
        <w:spacing w:line="240" w:lineRule="auto"/>
        <w:rPr>
          <w:rFonts w:ascii="Calibri" w:hAnsi="Calibri"/>
          <w:b/>
          <w:bCs/>
          <w:sz w:val="18"/>
          <w:szCs w:val="18"/>
        </w:rPr>
      </w:pPr>
      <w:r w:rsidRPr="004D0758">
        <w:rPr>
          <w:rFonts w:ascii="Calibri" w:hAnsi="Calibri"/>
          <w:b/>
          <w:bCs/>
          <w:sz w:val="18"/>
          <w:szCs w:val="18"/>
        </w:rPr>
        <w:t>*These details will be used for official purposes</w:t>
      </w:r>
    </w:p>
    <w:p w14:paraId="35B24D69" w14:textId="77777777" w:rsidR="00F03234" w:rsidRDefault="00F03234" w:rsidP="00620502">
      <w:pPr>
        <w:spacing w:line="240" w:lineRule="auto"/>
        <w:rPr>
          <w:rFonts w:ascii="Calibri" w:hAnsi="Calibri"/>
          <w:b/>
          <w:bCs/>
        </w:rPr>
      </w:pPr>
    </w:p>
    <w:p w14:paraId="1450913C" w14:textId="77777777" w:rsidR="00F87E9A" w:rsidRPr="00F86FDF" w:rsidRDefault="00F87E9A" w:rsidP="00620502">
      <w:pPr>
        <w:rPr>
          <w:rFonts w:ascii="Calibri" w:hAnsi="Calibri"/>
          <w:b/>
          <w:bCs/>
        </w:rPr>
      </w:pPr>
      <w:r w:rsidRPr="00F87E9A">
        <w:rPr>
          <w:rFonts w:ascii="Calibri" w:hAnsi="Calibri"/>
          <w:b/>
          <w:bCs/>
        </w:rPr>
        <w:t xml:space="preserve">2. </w:t>
      </w:r>
      <w:r w:rsidRPr="00F87E9A">
        <w:rPr>
          <w:rFonts w:ascii="Calibri" w:hAnsi="Calibri"/>
          <w:b/>
          <w:bCs/>
        </w:rPr>
        <w:tab/>
        <w:t>Details of participants.</w:t>
      </w:r>
      <w:r w:rsidR="00F86FDF" w:rsidRPr="00F86FDF">
        <w:rPr>
          <w:rFonts w:ascii="Calibri" w:hAnsi="Calibri"/>
          <w:bCs/>
        </w:rPr>
        <w:t xml:space="preserve"> </w:t>
      </w:r>
      <w:r w:rsidR="00F86FDF" w:rsidRPr="00F87E9A">
        <w:rPr>
          <w:rFonts w:ascii="Calibri" w:hAnsi="Calibri"/>
          <w:bCs/>
          <w:i/>
        </w:rPr>
        <w:t>Please note that we contact all parties by phone in advance of mediation.</w:t>
      </w: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FFEEDD"/>
        <w:tblLook w:val="0000" w:firstRow="0" w:lastRow="0" w:firstColumn="0" w:lastColumn="0" w:noHBand="0" w:noVBand="0"/>
      </w:tblPr>
      <w:tblGrid>
        <w:gridCol w:w="3353"/>
        <w:gridCol w:w="3579"/>
        <w:gridCol w:w="3376"/>
      </w:tblGrid>
      <w:tr w:rsidR="006A29AA" w:rsidRPr="00F87E9A" w14:paraId="63FC8B5F" w14:textId="77777777" w:rsidTr="00F97AC4">
        <w:trPr>
          <w:trHeight w:val="311"/>
        </w:trPr>
        <w:tc>
          <w:tcPr>
            <w:tcW w:w="3353" w:type="dxa"/>
            <w:shd w:val="clear" w:color="auto" w:fill="F3F3F3"/>
            <w:vAlign w:val="center"/>
          </w:tcPr>
          <w:p w14:paraId="71E06756" w14:textId="77777777" w:rsidR="006A29AA" w:rsidRPr="00F87E9A" w:rsidRDefault="006A29AA" w:rsidP="00B90852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Department/section/directorate</w:t>
            </w:r>
          </w:p>
        </w:tc>
        <w:tc>
          <w:tcPr>
            <w:tcW w:w="3579" w:type="dxa"/>
            <w:shd w:val="clear" w:color="auto" w:fill="F3F3F3"/>
          </w:tcPr>
          <w:p w14:paraId="48E94574" w14:textId="77777777" w:rsidR="006A29AA" w:rsidRPr="00F87E9A" w:rsidRDefault="006A29AA" w:rsidP="00B90852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shd w:val="clear" w:color="auto" w:fill="F3F3F3"/>
          </w:tcPr>
          <w:p w14:paraId="381A4CAE" w14:textId="77777777" w:rsidR="006A29AA" w:rsidRPr="00F87E9A" w:rsidRDefault="006A29AA" w:rsidP="00B90852">
            <w:pPr>
              <w:rPr>
                <w:rFonts w:ascii="Calibri" w:hAnsi="Calibri"/>
              </w:rPr>
            </w:pPr>
          </w:p>
        </w:tc>
      </w:tr>
      <w:tr w:rsidR="006A29AA" w:rsidRPr="00F87E9A" w14:paraId="0A3E81C1" w14:textId="77777777" w:rsidTr="0060630A">
        <w:trPr>
          <w:trHeight w:val="337"/>
        </w:trPr>
        <w:tc>
          <w:tcPr>
            <w:tcW w:w="3353" w:type="dxa"/>
            <w:shd w:val="clear" w:color="auto" w:fill="F3F3F3"/>
            <w:vAlign w:val="center"/>
          </w:tcPr>
          <w:p w14:paraId="6A7BA562" w14:textId="77777777" w:rsidR="006A29AA" w:rsidRPr="00F87E9A" w:rsidRDefault="006A29AA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579" w:type="dxa"/>
            <w:shd w:val="clear" w:color="auto" w:fill="F3F3F3"/>
          </w:tcPr>
          <w:p w14:paraId="248493B2" w14:textId="77777777" w:rsidR="006A29AA" w:rsidRPr="00F87E9A" w:rsidRDefault="006A29AA" w:rsidP="00DE0BDE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shd w:val="clear" w:color="auto" w:fill="F3F3F3"/>
          </w:tcPr>
          <w:p w14:paraId="0D22C725" w14:textId="77777777" w:rsidR="006A29AA" w:rsidRPr="00F87E9A" w:rsidRDefault="006A29AA" w:rsidP="00DE0BDE">
            <w:pPr>
              <w:rPr>
                <w:rFonts w:ascii="Calibri" w:hAnsi="Calibri"/>
              </w:rPr>
            </w:pPr>
          </w:p>
        </w:tc>
      </w:tr>
      <w:tr w:rsidR="006A29AA" w:rsidRPr="00F87E9A" w14:paraId="0F44C156" w14:textId="77777777" w:rsidTr="00F97AC4">
        <w:trPr>
          <w:trHeight w:val="266"/>
        </w:trPr>
        <w:tc>
          <w:tcPr>
            <w:tcW w:w="3353" w:type="dxa"/>
            <w:shd w:val="clear" w:color="auto" w:fill="F3F3F3"/>
            <w:vAlign w:val="center"/>
          </w:tcPr>
          <w:p w14:paraId="1B047C24" w14:textId="77777777" w:rsidR="006A29AA" w:rsidRPr="00F87E9A" w:rsidRDefault="006A29AA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Position</w:t>
            </w:r>
          </w:p>
        </w:tc>
        <w:tc>
          <w:tcPr>
            <w:tcW w:w="3579" w:type="dxa"/>
            <w:shd w:val="clear" w:color="auto" w:fill="F3F3F3"/>
          </w:tcPr>
          <w:p w14:paraId="161B3F4E" w14:textId="77777777" w:rsidR="006A29AA" w:rsidRPr="00F87E9A" w:rsidRDefault="006A29AA" w:rsidP="00DE0BDE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shd w:val="clear" w:color="auto" w:fill="F3F3F3"/>
          </w:tcPr>
          <w:p w14:paraId="2E585F17" w14:textId="77777777" w:rsidR="006A29AA" w:rsidRPr="00F87E9A" w:rsidRDefault="006A29AA" w:rsidP="00DE0BDE">
            <w:pPr>
              <w:rPr>
                <w:rFonts w:ascii="Calibri" w:hAnsi="Calibri"/>
              </w:rPr>
            </w:pPr>
          </w:p>
        </w:tc>
      </w:tr>
      <w:tr w:rsidR="00F97AC4" w:rsidRPr="00F87E9A" w14:paraId="2BE2F155" w14:textId="77777777" w:rsidTr="00F97AC4">
        <w:trPr>
          <w:trHeight w:val="455"/>
        </w:trPr>
        <w:tc>
          <w:tcPr>
            <w:tcW w:w="3353" w:type="dxa"/>
            <w:shd w:val="clear" w:color="auto" w:fill="F3F3F3"/>
            <w:vAlign w:val="center"/>
          </w:tcPr>
          <w:p w14:paraId="5BB9BAC3" w14:textId="77777777" w:rsidR="00F97AC4" w:rsidRPr="00F87E9A" w:rsidRDefault="00F97AC4" w:rsidP="00F97AC4">
            <w:pPr>
              <w:spacing w:line="276" w:lineRule="auto"/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Phone number</w:t>
            </w:r>
            <w:r>
              <w:rPr>
                <w:rFonts w:ascii="Calibri" w:hAnsi="Calibri"/>
                <w:sz w:val="20"/>
              </w:rPr>
              <w:t>s (including e</w:t>
            </w:r>
            <w:r w:rsidRPr="00F87E9A">
              <w:rPr>
                <w:rFonts w:ascii="Calibri" w:hAnsi="Calibri"/>
                <w:sz w:val="20"/>
              </w:rPr>
              <w:t>xtensions</w:t>
            </w:r>
            <w:r>
              <w:rPr>
                <w:rFonts w:ascii="Calibri" w:hAnsi="Calibri"/>
                <w:sz w:val="20"/>
              </w:rPr>
              <w:t xml:space="preserve"> and mobiles</w:t>
            </w:r>
            <w:r w:rsidRPr="00F87E9A"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t>. Please state preference.</w:t>
            </w:r>
          </w:p>
        </w:tc>
        <w:tc>
          <w:tcPr>
            <w:tcW w:w="3579" w:type="dxa"/>
            <w:shd w:val="clear" w:color="auto" w:fill="F3F3F3"/>
          </w:tcPr>
          <w:p w14:paraId="7F3E9F5B" w14:textId="77777777" w:rsidR="00F97AC4" w:rsidRPr="00F87E9A" w:rsidRDefault="00F97AC4" w:rsidP="00DE0BDE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shd w:val="clear" w:color="auto" w:fill="F3F3F3"/>
          </w:tcPr>
          <w:p w14:paraId="20746211" w14:textId="77777777" w:rsidR="00F97AC4" w:rsidRPr="00F87E9A" w:rsidRDefault="00F97AC4" w:rsidP="00F97AC4">
            <w:pPr>
              <w:rPr>
                <w:rFonts w:ascii="Calibri" w:hAnsi="Calibri"/>
              </w:rPr>
            </w:pPr>
          </w:p>
        </w:tc>
      </w:tr>
      <w:tr w:rsidR="00F97AC4" w:rsidRPr="00F87E9A" w14:paraId="190409A5" w14:textId="77777777" w:rsidTr="00F97AC4">
        <w:trPr>
          <w:trHeight w:val="492"/>
        </w:trPr>
        <w:tc>
          <w:tcPr>
            <w:tcW w:w="3353" w:type="dxa"/>
            <w:shd w:val="clear" w:color="auto" w:fill="F3F3F3"/>
            <w:vAlign w:val="center"/>
          </w:tcPr>
          <w:p w14:paraId="3C510479" w14:textId="77777777" w:rsidR="00F97AC4" w:rsidRPr="00F87E9A" w:rsidRDefault="00F97AC4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Email address</w:t>
            </w:r>
            <w:r>
              <w:rPr>
                <w:rFonts w:ascii="Calibri" w:hAnsi="Calibri"/>
                <w:sz w:val="20"/>
              </w:rPr>
              <w:t xml:space="preserve"> (work and/or personal)</w:t>
            </w:r>
          </w:p>
        </w:tc>
        <w:tc>
          <w:tcPr>
            <w:tcW w:w="3579" w:type="dxa"/>
            <w:shd w:val="clear" w:color="auto" w:fill="F3F3F3"/>
          </w:tcPr>
          <w:p w14:paraId="0B257173" w14:textId="77777777" w:rsidR="00F97AC4" w:rsidRPr="00F87E9A" w:rsidRDefault="00F97AC4" w:rsidP="00DE0BDE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shd w:val="clear" w:color="auto" w:fill="F3F3F3"/>
          </w:tcPr>
          <w:p w14:paraId="367DF3F0" w14:textId="77777777" w:rsidR="00F97AC4" w:rsidRPr="00F87E9A" w:rsidRDefault="00F97AC4" w:rsidP="00F97AC4">
            <w:pPr>
              <w:rPr>
                <w:rFonts w:ascii="Calibri" w:hAnsi="Calibri"/>
              </w:rPr>
            </w:pPr>
          </w:p>
        </w:tc>
      </w:tr>
      <w:tr w:rsidR="006A29AA" w:rsidRPr="00F87E9A" w14:paraId="66153690" w14:textId="77777777" w:rsidTr="00F97AC4">
        <w:trPr>
          <w:trHeight w:val="248"/>
        </w:trPr>
        <w:tc>
          <w:tcPr>
            <w:tcW w:w="3353" w:type="dxa"/>
            <w:shd w:val="clear" w:color="auto" w:fill="F3F3F3"/>
            <w:vAlign w:val="center"/>
          </w:tcPr>
          <w:p w14:paraId="4AF2AF0C" w14:textId="77777777" w:rsidR="006A29AA" w:rsidRPr="00F87E9A" w:rsidRDefault="006A29AA" w:rsidP="00DE0BDE">
            <w:pPr>
              <w:jc w:val="left"/>
              <w:rPr>
                <w:rFonts w:ascii="Calibri" w:hAnsi="Calibri"/>
                <w:sz w:val="20"/>
              </w:rPr>
            </w:pPr>
            <w:r w:rsidRPr="00F87E9A">
              <w:rPr>
                <w:rFonts w:ascii="Calibri" w:hAnsi="Calibri"/>
                <w:sz w:val="20"/>
              </w:rPr>
              <w:t>Typical availability</w:t>
            </w:r>
          </w:p>
        </w:tc>
        <w:tc>
          <w:tcPr>
            <w:tcW w:w="3579" w:type="dxa"/>
            <w:shd w:val="clear" w:color="auto" w:fill="F3F3F3"/>
          </w:tcPr>
          <w:p w14:paraId="5B322A5C" w14:textId="77777777" w:rsidR="006A29AA" w:rsidRPr="00F87E9A" w:rsidRDefault="006A29AA" w:rsidP="00DE0BDE">
            <w:pPr>
              <w:rPr>
                <w:rFonts w:ascii="Calibri" w:hAnsi="Calibri"/>
              </w:rPr>
            </w:pPr>
          </w:p>
        </w:tc>
        <w:tc>
          <w:tcPr>
            <w:tcW w:w="3376" w:type="dxa"/>
            <w:shd w:val="clear" w:color="auto" w:fill="F3F3F3"/>
          </w:tcPr>
          <w:p w14:paraId="2E9004CF" w14:textId="77777777" w:rsidR="006A29AA" w:rsidRPr="00F87E9A" w:rsidRDefault="006A29AA" w:rsidP="00DE0BDE">
            <w:pPr>
              <w:rPr>
                <w:rFonts w:ascii="Calibri" w:hAnsi="Calibri"/>
              </w:rPr>
            </w:pPr>
          </w:p>
        </w:tc>
      </w:tr>
      <w:tr w:rsidR="006A29AA" w:rsidRPr="00F87E9A" w14:paraId="0BA66FA6" w14:textId="77777777" w:rsidTr="0060630A">
        <w:trPr>
          <w:trHeight w:val="356"/>
        </w:trPr>
        <w:tc>
          <w:tcPr>
            <w:tcW w:w="3353" w:type="dxa"/>
            <w:shd w:val="clear" w:color="auto" w:fill="F3F3F3"/>
            <w:vAlign w:val="center"/>
          </w:tcPr>
          <w:p w14:paraId="56DB2973" w14:textId="77777777" w:rsidR="006A29AA" w:rsidRPr="00F87E9A" w:rsidRDefault="006A29AA" w:rsidP="00DE0BDE">
            <w:pPr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Nature of party’s working relationship</w:t>
            </w:r>
          </w:p>
        </w:tc>
        <w:tc>
          <w:tcPr>
            <w:tcW w:w="3579" w:type="dxa"/>
            <w:shd w:val="clear" w:color="auto" w:fill="F3F3F3"/>
          </w:tcPr>
          <w:p w14:paraId="30D1F346" w14:textId="77777777" w:rsidR="006A29AA" w:rsidRDefault="006A29AA" w:rsidP="00DE0BDE">
            <w:pPr>
              <w:rPr>
                <w:rFonts w:ascii="Calibri" w:hAnsi="Calibri"/>
                <w:b/>
                <w:i/>
                <w:sz w:val="18"/>
              </w:rPr>
            </w:pPr>
          </w:p>
        </w:tc>
        <w:tc>
          <w:tcPr>
            <w:tcW w:w="3376" w:type="dxa"/>
            <w:shd w:val="clear" w:color="auto" w:fill="F3F3F3"/>
          </w:tcPr>
          <w:p w14:paraId="016E9DC0" w14:textId="77777777" w:rsidR="006A29AA" w:rsidRDefault="006A29AA" w:rsidP="00DE0BDE">
            <w:pPr>
              <w:rPr>
                <w:rFonts w:ascii="Calibri" w:hAnsi="Calibri"/>
                <w:b/>
                <w:i/>
                <w:sz w:val="18"/>
              </w:rPr>
            </w:pPr>
          </w:p>
        </w:tc>
      </w:tr>
    </w:tbl>
    <w:p w14:paraId="3D4E964D" w14:textId="6EC97BF4" w:rsidR="00F87E9A" w:rsidRPr="00F87E9A" w:rsidRDefault="004D0758" w:rsidP="006A07D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/>
      </w:r>
      <w:r w:rsidR="0060630A">
        <w:rPr>
          <w:rFonts w:ascii="Calibri" w:hAnsi="Calibri"/>
          <w:b/>
          <w:bCs/>
        </w:rPr>
        <w:br w:type="page"/>
      </w:r>
      <w:r>
        <w:rPr>
          <w:rFonts w:ascii="Calibri" w:hAnsi="Calibri"/>
          <w:b/>
          <w:bCs/>
        </w:rPr>
        <w:lastRenderedPageBreak/>
        <w:t>4</w:t>
      </w:r>
      <w:r w:rsidR="00F87E9A" w:rsidRPr="00F87E9A">
        <w:rPr>
          <w:rFonts w:ascii="Calibri" w:hAnsi="Calibri"/>
          <w:b/>
          <w:bCs/>
        </w:rPr>
        <w:t>.</w:t>
      </w:r>
      <w:r w:rsidR="00F87E9A" w:rsidRPr="00F87E9A">
        <w:rPr>
          <w:rFonts w:ascii="Calibri" w:hAnsi="Calibri"/>
          <w:b/>
          <w:bCs/>
        </w:rPr>
        <w:tab/>
        <w:t xml:space="preserve">Please provide a brief summary of the situation. </w:t>
      </w:r>
      <w:r w:rsidR="00F87E9A" w:rsidRPr="00F87E9A">
        <w:rPr>
          <w:rFonts w:ascii="Calibri" w:hAnsi="Calibri"/>
          <w:bCs/>
          <w:i/>
        </w:rPr>
        <w:t xml:space="preserve">Please advise us if the issues are part of a </w:t>
      </w:r>
      <w:r w:rsidR="00620502">
        <w:rPr>
          <w:rFonts w:ascii="Calibri" w:hAnsi="Calibri"/>
          <w:bCs/>
          <w:i/>
        </w:rPr>
        <w:t>formal</w:t>
      </w:r>
      <w:r w:rsidR="00F87E9A" w:rsidRPr="00F87E9A">
        <w:rPr>
          <w:rFonts w:ascii="Calibri" w:hAnsi="Calibri"/>
          <w:bCs/>
          <w:i/>
        </w:rPr>
        <w:t xml:space="preserve"> grievance or of any allegations that could include statutory discrimination.</w:t>
      </w: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E6E6E6"/>
        <w:tblLook w:val="0000" w:firstRow="0" w:lastRow="0" w:firstColumn="0" w:lastColumn="0" w:noHBand="0" w:noVBand="0"/>
      </w:tblPr>
      <w:tblGrid>
        <w:gridCol w:w="10308"/>
      </w:tblGrid>
      <w:tr w:rsidR="00F87E9A" w:rsidRPr="00F87E9A" w14:paraId="47C8CF91" w14:textId="77777777" w:rsidTr="0060630A">
        <w:trPr>
          <w:trHeight w:val="4808"/>
        </w:trPr>
        <w:tc>
          <w:tcPr>
            <w:tcW w:w="10308" w:type="dxa"/>
            <w:shd w:val="clear" w:color="auto" w:fill="F3F3F3"/>
          </w:tcPr>
          <w:p w14:paraId="0AE8E869" w14:textId="77777777" w:rsidR="00F87E9A" w:rsidRPr="00F87E9A" w:rsidRDefault="00F87E9A" w:rsidP="00DE0BDE">
            <w:pPr>
              <w:rPr>
                <w:rFonts w:ascii="Calibri" w:hAnsi="Calibri"/>
              </w:rPr>
            </w:pPr>
          </w:p>
          <w:p w14:paraId="2428AEDB" w14:textId="77777777" w:rsidR="00F87E9A" w:rsidRPr="00F87E9A" w:rsidRDefault="00F87E9A" w:rsidP="00DE0BDE">
            <w:pPr>
              <w:rPr>
                <w:rFonts w:ascii="Calibri" w:hAnsi="Calibri"/>
              </w:rPr>
            </w:pPr>
          </w:p>
        </w:tc>
      </w:tr>
    </w:tbl>
    <w:p w14:paraId="7DCFB681" w14:textId="77777777" w:rsidR="00F87E9A" w:rsidRPr="00F87E9A" w:rsidRDefault="00F87E9A" w:rsidP="00CC65A8">
      <w:pPr>
        <w:spacing w:line="240" w:lineRule="auto"/>
        <w:rPr>
          <w:rFonts w:ascii="Calibri" w:hAnsi="Calibri"/>
          <w:b/>
          <w:bCs/>
        </w:rPr>
      </w:pPr>
    </w:p>
    <w:p w14:paraId="249961FC" w14:textId="77777777" w:rsidR="00F87E9A" w:rsidRPr="004D47CA" w:rsidRDefault="004D0758" w:rsidP="00EC19E2">
      <w:pPr>
        <w:ind w:left="777" w:hanging="805"/>
        <w:rPr>
          <w:rFonts w:ascii="Calibri" w:hAnsi="Calibri"/>
          <w:bCs/>
          <w:i/>
        </w:rPr>
      </w:pPr>
      <w:r>
        <w:rPr>
          <w:rFonts w:ascii="Calibri" w:hAnsi="Calibri"/>
          <w:b/>
          <w:bCs/>
        </w:rPr>
        <w:t>5</w:t>
      </w:r>
      <w:r w:rsidR="00F87E9A" w:rsidRPr="00F87E9A">
        <w:rPr>
          <w:rFonts w:ascii="Calibri" w:hAnsi="Calibri"/>
          <w:b/>
          <w:bCs/>
        </w:rPr>
        <w:t>.</w:t>
      </w:r>
      <w:r w:rsidR="00F87E9A" w:rsidRPr="00F87E9A">
        <w:rPr>
          <w:rFonts w:ascii="Calibri" w:hAnsi="Calibri"/>
          <w:b/>
          <w:bCs/>
        </w:rPr>
        <w:tab/>
        <w:t>Please provide details of any action taken to date to resolve, investigate o</w:t>
      </w:r>
      <w:r w:rsidR="00E64879">
        <w:rPr>
          <w:rFonts w:ascii="Calibri" w:hAnsi="Calibri"/>
          <w:b/>
          <w:bCs/>
        </w:rPr>
        <w:t>r</w:t>
      </w:r>
      <w:r w:rsidR="00F87E9A" w:rsidRPr="00F87E9A">
        <w:rPr>
          <w:rFonts w:ascii="Calibri" w:hAnsi="Calibri"/>
          <w:b/>
          <w:bCs/>
        </w:rPr>
        <w:t xml:space="preserve"> otherwise manage the situation including outcomes.</w:t>
      </w: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E6E6E6"/>
        <w:tblLook w:val="0000" w:firstRow="0" w:lastRow="0" w:firstColumn="0" w:lastColumn="0" w:noHBand="0" w:noVBand="0"/>
      </w:tblPr>
      <w:tblGrid>
        <w:gridCol w:w="10308"/>
      </w:tblGrid>
      <w:tr w:rsidR="00F87E9A" w:rsidRPr="00F87E9A" w14:paraId="1063BE98" w14:textId="77777777" w:rsidTr="0060630A">
        <w:trPr>
          <w:trHeight w:val="3223"/>
        </w:trPr>
        <w:tc>
          <w:tcPr>
            <w:tcW w:w="10308" w:type="dxa"/>
            <w:shd w:val="clear" w:color="auto" w:fill="F3F3F3"/>
          </w:tcPr>
          <w:p w14:paraId="2B50C269" w14:textId="77777777" w:rsidR="00F87E9A" w:rsidRPr="001A29D8" w:rsidRDefault="00F87E9A" w:rsidP="00DE0BDE">
            <w:pPr>
              <w:rPr>
                <w:rFonts w:ascii="Calibri" w:hAnsi="Calibri"/>
                <w:sz w:val="18"/>
              </w:rPr>
            </w:pPr>
          </w:p>
          <w:p w14:paraId="543F0305" w14:textId="77777777" w:rsidR="007C1749" w:rsidRPr="00F87E9A" w:rsidRDefault="007C1749" w:rsidP="00DE0BDE">
            <w:pPr>
              <w:rPr>
                <w:rFonts w:ascii="Calibri" w:hAnsi="Calibri"/>
              </w:rPr>
            </w:pPr>
          </w:p>
        </w:tc>
      </w:tr>
    </w:tbl>
    <w:p w14:paraId="5D9396A6" w14:textId="77777777" w:rsidR="00F87E9A" w:rsidRDefault="00F87E9A" w:rsidP="00CC65A8">
      <w:pPr>
        <w:spacing w:line="240" w:lineRule="auto"/>
        <w:rPr>
          <w:rFonts w:ascii="Calibri" w:hAnsi="Calibri"/>
        </w:rPr>
      </w:pPr>
    </w:p>
    <w:p w14:paraId="02073873" w14:textId="77777777" w:rsidR="007C1749" w:rsidRPr="007C1749" w:rsidRDefault="004D0758" w:rsidP="00EC19E2">
      <w:pPr>
        <w:ind w:left="805" w:hanging="805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6</w:t>
      </w:r>
      <w:r w:rsidR="007C1749" w:rsidRPr="007C1749">
        <w:rPr>
          <w:rFonts w:ascii="Calibri" w:hAnsi="Calibri"/>
          <w:b/>
          <w:bCs/>
        </w:rPr>
        <w:t>.</w:t>
      </w:r>
      <w:r w:rsidR="007C1749" w:rsidRPr="007C1749">
        <w:rPr>
          <w:rFonts w:ascii="Calibri" w:hAnsi="Calibri"/>
          <w:b/>
          <w:bCs/>
        </w:rPr>
        <w:tab/>
      </w:r>
      <w:r w:rsidR="007C1749" w:rsidRPr="007C1749">
        <w:rPr>
          <w:rFonts w:ascii="Calibri" w:hAnsi="Calibri"/>
          <w:b/>
        </w:rPr>
        <w:t>Is there anything else happenin</w:t>
      </w:r>
      <w:r w:rsidR="00620502">
        <w:rPr>
          <w:rFonts w:ascii="Calibri" w:hAnsi="Calibri"/>
          <w:b/>
        </w:rPr>
        <w:t>g in the organisation that may</w:t>
      </w:r>
      <w:r w:rsidR="007C1749" w:rsidRPr="007C1749">
        <w:rPr>
          <w:rFonts w:ascii="Calibri" w:hAnsi="Calibri"/>
          <w:b/>
        </w:rPr>
        <w:t xml:space="preserve"> be </w:t>
      </w:r>
      <w:r w:rsidR="00E64879">
        <w:rPr>
          <w:rFonts w:ascii="Calibri" w:hAnsi="Calibri"/>
          <w:b/>
        </w:rPr>
        <w:t>contributing to the conflict? i.e</w:t>
      </w:r>
      <w:r w:rsidR="007C1749" w:rsidRPr="007C1749">
        <w:rPr>
          <w:rFonts w:ascii="Calibri" w:hAnsi="Calibri"/>
          <w:b/>
        </w:rPr>
        <w:t xml:space="preserve">. Recent </w:t>
      </w:r>
      <w:r w:rsidR="007C1749" w:rsidRPr="007C1749">
        <w:rPr>
          <w:rFonts w:ascii="Calibri" w:hAnsi="Calibri" w:cs="Arabic Transparent"/>
          <w:b/>
        </w:rPr>
        <w:t>structural</w:t>
      </w:r>
      <w:r w:rsidR="007C1749" w:rsidRPr="007C1749">
        <w:rPr>
          <w:rFonts w:ascii="Calibri" w:hAnsi="Calibri"/>
          <w:b/>
        </w:rPr>
        <w:t xml:space="preserve"> changes. </w:t>
      </w: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E6E6E6"/>
        <w:tblLook w:val="0000" w:firstRow="0" w:lastRow="0" w:firstColumn="0" w:lastColumn="0" w:noHBand="0" w:noVBand="0"/>
      </w:tblPr>
      <w:tblGrid>
        <w:gridCol w:w="10308"/>
      </w:tblGrid>
      <w:tr w:rsidR="007C1749" w:rsidRPr="00F87E9A" w14:paraId="13DE9424" w14:textId="77777777" w:rsidTr="00EC28AF">
        <w:trPr>
          <w:trHeight w:val="2585"/>
        </w:trPr>
        <w:tc>
          <w:tcPr>
            <w:tcW w:w="10308" w:type="dxa"/>
            <w:shd w:val="clear" w:color="auto" w:fill="F3F3F3"/>
          </w:tcPr>
          <w:p w14:paraId="6A0D3498" w14:textId="77777777" w:rsidR="007C1749" w:rsidRPr="001A29D8" w:rsidRDefault="007C1749" w:rsidP="00A66F82">
            <w:pPr>
              <w:rPr>
                <w:rFonts w:ascii="Calibri" w:hAnsi="Calibri"/>
              </w:rPr>
            </w:pPr>
          </w:p>
          <w:p w14:paraId="17A79A7E" w14:textId="77777777" w:rsidR="007C1749" w:rsidRPr="00F87E9A" w:rsidRDefault="007C1749" w:rsidP="00A66F82">
            <w:pPr>
              <w:rPr>
                <w:rFonts w:ascii="Calibri" w:hAnsi="Calibri"/>
              </w:rPr>
            </w:pPr>
          </w:p>
        </w:tc>
      </w:tr>
    </w:tbl>
    <w:p w14:paraId="5CE5DDAD" w14:textId="77777777" w:rsidR="00F87E9A" w:rsidRDefault="004D47CA" w:rsidP="00F87E9A">
      <w:pPr>
        <w:rPr>
          <w:rFonts w:ascii="Calibri" w:hAnsi="Calibri"/>
        </w:rPr>
      </w:pPr>
      <w:r w:rsidRPr="007C1749">
        <w:rPr>
          <w:rFonts w:ascii="Calibri" w:hAnsi="Calibri"/>
          <w:bCs/>
          <w:i/>
        </w:rPr>
        <w:t>Please continue</w:t>
      </w:r>
      <w:r w:rsidR="00DA662B">
        <w:rPr>
          <w:rFonts w:ascii="Calibri" w:hAnsi="Calibri"/>
          <w:bCs/>
          <w:i/>
        </w:rPr>
        <w:t xml:space="preserve"> on separate sheets as required.</w:t>
      </w:r>
    </w:p>
    <w:p w14:paraId="79762351" w14:textId="77777777" w:rsidR="00EE7901" w:rsidRDefault="004D0758" w:rsidP="00F86FDF">
      <w:pPr>
        <w:spacing w:line="240" w:lineRule="auto"/>
        <w:jc w:val="left"/>
        <w:rPr>
          <w:rFonts w:ascii="Calibri" w:hAnsi="Calibri"/>
          <w:bCs/>
          <w:i/>
        </w:rPr>
      </w:pPr>
      <w:r>
        <w:rPr>
          <w:rFonts w:ascii="Calibri" w:hAnsi="Calibri"/>
          <w:b/>
          <w:bCs/>
        </w:rPr>
        <w:lastRenderedPageBreak/>
        <w:t>7</w:t>
      </w:r>
      <w:r w:rsidR="00620502">
        <w:rPr>
          <w:rFonts w:ascii="Calibri" w:hAnsi="Calibri"/>
          <w:b/>
          <w:bCs/>
        </w:rPr>
        <w:t>.</w:t>
      </w:r>
      <w:r w:rsidR="00620502">
        <w:rPr>
          <w:rFonts w:ascii="Calibri" w:hAnsi="Calibri"/>
          <w:b/>
          <w:bCs/>
        </w:rPr>
        <w:tab/>
        <w:t xml:space="preserve">Please outline your expected outcomes </w:t>
      </w:r>
      <w:r w:rsidR="00EE7901" w:rsidRPr="00F87E9A">
        <w:rPr>
          <w:rFonts w:ascii="Calibri" w:hAnsi="Calibri"/>
          <w:b/>
          <w:bCs/>
        </w:rPr>
        <w:t>of mediation.</w:t>
      </w:r>
    </w:p>
    <w:p w14:paraId="4435C2BA" w14:textId="77777777" w:rsidR="00F86FDF" w:rsidRPr="00F87E9A" w:rsidRDefault="00F86FDF" w:rsidP="00F86FDF">
      <w:pPr>
        <w:spacing w:line="240" w:lineRule="auto"/>
        <w:jc w:val="left"/>
        <w:rPr>
          <w:rFonts w:ascii="Calibri" w:hAnsi="Calibri"/>
          <w:b/>
          <w:bCs/>
        </w:rPr>
      </w:pP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E6E6E6"/>
        <w:tblLook w:val="0000" w:firstRow="0" w:lastRow="0" w:firstColumn="0" w:lastColumn="0" w:noHBand="0" w:noVBand="0"/>
      </w:tblPr>
      <w:tblGrid>
        <w:gridCol w:w="10308"/>
      </w:tblGrid>
      <w:tr w:rsidR="00F87E9A" w:rsidRPr="00F87E9A" w14:paraId="60A3580F" w14:textId="77777777" w:rsidTr="0060630A">
        <w:trPr>
          <w:trHeight w:val="3560"/>
        </w:trPr>
        <w:tc>
          <w:tcPr>
            <w:tcW w:w="10308" w:type="dxa"/>
            <w:shd w:val="clear" w:color="auto" w:fill="F3F3F3"/>
          </w:tcPr>
          <w:p w14:paraId="5D7C2D6A" w14:textId="77777777" w:rsidR="00F87E9A" w:rsidRPr="001A29D8" w:rsidRDefault="00F87E9A" w:rsidP="00DE0BDE">
            <w:pPr>
              <w:rPr>
                <w:rFonts w:ascii="Calibri" w:hAnsi="Calibri"/>
              </w:rPr>
            </w:pPr>
          </w:p>
          <w:p w14:paraId="7FE71F29" w14:textId="77777777" w:rsidR="00F87E9A" w:rsidRPr="00F87E9A" w:rsidRDefault="00F87E9A" w:rsidP="00DE0BDE">
            <w:pPr>
              <w:rPr>
                <w:rFonts w:ascii="Calibri" w:hAnsi="Calibri"/>
              </w:rPr>
            </w:pPr>
          </w:p>
        </w:tc>
      </w:tr>
    </w:tbl>
    <w:p w14:paraId="75763480" w14:textId="77777777" w:rsidR="00B60EC7" w:rsidRPr="00F87E9A" w:rsidRDefault="00B60EC7" w:rsidP="00F87E9A">
      <w:pPr>
        <w:rPr>
          <w:rFonts w:ascii="Calibri" w:hAnsi="Calibri"/>
          <w:b/>
          <w:bCs/>
        </w:rPr>
      </w:pPr>
    </w:p>
    <w:p w14:paraId="52C918C5" w14:textId="77777777" w:rsidR="00A26332" w:rsidRDefault="004D0758" w:rsidP="00B60EC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</w:t>
      </w:r>
      <w:r w:rsidR="00F172CF" w:rsidRPr="00F87E9A">
        <w:rPr>
          <w:rFonts w:ascii="Calibri" w:hAnsi="Calibri"/>
          <w:b/>
          <w:bCs/>
        </w:rPr>
        <w:t>.</w:t>
      </w:r>
      <w:r w:rsidR="00F172CF" w:rsidRPr="00F87E9A">
        <w:rPr>
          <w:rFonts w:ascii="Calibri" w:hAnsi="Calibri"/>
          <w:b/>
          <w:bCs/>
        </w:rPr>
        <w:tab/>
        <w:t>Please use this space to provide any further information that yo</w:t>
      </w:r>
      <w:r w:rsidR="00B0160E">
        <w:rPr>
          <w:rFonts w:ascii="Calibri" w:hAnsi="Calibri"/>
          <w:b/>
          <w:bCs/>
        </w:rPr>
        <w:t>u feel is relevant to this case e.g.</w:t>
      </w:r>
      <w:r w:rsidR="00F172CF" w:rsidRPr="00F87E9A">
        <w:rPr>
          <w:rFonts w:ascii="Calibri" w:hAnsi="Calibri"/>
          <w:b/>
          <w:bCs/>
        </w:rPr>
        <w:t xml:space="preserve"> If the case involves any allegations that are part of a </w:t>
      </w:r>
      <w:r w:rsidR="00620502">
        <w:rPr>
          <w:rFonts w:ascii="Calibri" w:hAnsi="Calibri"/>
          <w:b/>
          <w:bCs/>
        </w:rPr>
        <w:t>formal</w:t>
      </w:r>
      <w:r w:rsidR="00F172CF" w:rsidRPr="00F87E9A">
        <w:rPr>
          <w:rFonts w:ascii="Calibri" w:hAnsi="Calibri"/>
          <w:b/>
          <w:bCs/>
        </w:rPr>
        <w:t xml:space="preserve"> grievance </w:t>
      </w:r>
      <w:r w:rsidR="00B0160E">
        <w:rPr>
          <w:rFonts w:ascii="Calibri" w:hAnsi="Calibri"/>
          <w:b/>
          <w:bCs/>
        </w:rPr>
        <w:t xml:space="preserve">or either participant </w:t>
      </w:r>
      <w:r w:rsidR="006314D2">
        <w:rPr>
          <w:rFonts w:ascii="Calibri" w:hAnsi="Calibri"/>
          <w:b/>
          <w:bCs/>
        </w:rPr>
        <w:t>has been referred to Occupational Health or there is some other concern that may affect their ability</w:t>
      </w:r>
      <w:r w:rsidR="00A26332">
        <w:rPr>
          <w:rFonts w:ascii="Calibri" w:hAnsi="Calibri"/>
          <w:b/>
          <w:bCs/>
        </w:rPr>
        <w:t xml:space="preserve"> </w:t>
      </w:r>
      <w:r w:rsidR="006314D2">
        <w:rPr>
          <w:rFonts w:ascii="Calibri" w:hAnsi="Calibri"/>
          <w:b/>
          <w:bCs/>
        </w:rPr>
        <w:t>to participate in the mediation process</w:t>
      </w:r>
    </w:p>
    <w:tbl>
      <w:tblPr>
        <w:tblW w:w="1030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E6E6E6"/>
        <w:tblLook w:val="0000" w:firstRow="0" w:lastRow="0" w:firstColumn="0" w:lastColumn="0" w:noHBand="0" w:noVBand="0"/>
      </w:tblPr>
      <w:tblGrid>
        <w:gridCol w:w="10308"/>
      </w:tblGrid>
      <w:tr w:rsidR="00F172CF" w:rsidRPr="00F87E9A" w14:paraId="7038998A" w14:textId="77777777" w:rsidTr="0060630A">
        <w:trPr>
          <w:trHeight w:val="4776"/>
        </w:trPr>
        <w:tc>
          <w:tcPr>
            <w:tcW w:w="10308" w:type="dxa"/>
            <w:shd w:val="clear" w:color="auto" w:fill="F3F3F3"/>
          </w:tcPr>
          <w:p w14:paraId="07C82A97" w14:textId="77777777" w:rsidR="00F172CF" w:rsidRPr="006314D2" w:rsidRDefault="00F172CF" w:rsidP="00A66F82">
            <w:pPr>
              <w:rPr>
                <w:rFonts w:ascii="Calibri" w:hAnsi="Calibri"/>
              </w:rPr>
            </w:pPr>
          </w:p>
          <w:p w14:paraId="2516A159" w14:textId="77777777" w:rsidR="00F86FDF" w:rsidRPr="00F87E9A" w:rsidRDefault="00F86FDF" w:rsidP="00A66F82">
            <w:pPr>
              <w:rPr>
                <w:rFonts w:ascii="Calibri" w:hAnsi="Calibri"/>
              </w:rPr>
            </w:pPr>
          </w:p>
        </w:tc>
      </w:tr>
    </w:tbl>
    <w:p w14:paraId="4667248A" w14:textId="77777777" w:rsidR="00DA662B" w:rsidRPr="00F87E9A" w:rsidRDefault="00DA662B" w:rsidP="00DA662B">
      <w:pPr>
        <w:rPr>
          <w:rFonts w:ascii="Calibri" w:hAnsi="Calibri"/>
          <w:b/>
          <w:bCs/>
        </w:rPr>
      </w:pPr>
      <w:r w:rsidRPr="00F87E9A">
        <w:rPr>
          <w:rFonts w:ascii="Calibri" w:hAnsi="Calibri"/>
          <w:bCs/>
          <w:i/>
        </w:rPr>
        <w:t>Please continue on separate sheets as required.</w:t>
      </w:r>
    </w:p>
    <w:p w14:paraId="7DF1A110" w14:textId="77777777" w:rsidR="009A3F85" w:rsidRDefault="009A3F85" w:rsidP="00F87E9A">
      <w:pPr>
        <w:rPr>
          <w:rFonts w:ascii="Calibri" w:hAnsi="Calibri"/>
          <w:b/>
          <w:bCs/>
        </w:rPr>
      </w:pPr>
    </w:p>
    <w:p w14:paraId="39BCE856" w14:textId="77777777" w:rsidR="00591A2F" w:rsidRDefault="004D0758" w:rsidP="00EC28A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9</w:t>
      </w:r>
      <w:r w:rsidR="007C1749">
        <w:rPr>
          <w:rFonts w:ascii="Calibri" w:hAnsi="Calibri"/>
          <w:b/>
          <w:bCs/>
        </w:rPr>
        <w:t xml:space="preserve">. </w:t>
      </w:r>
      <w:r w:rsidR="00591A2F">
        <w:rPr>
          <w:rFonts w:ascii="Calibri" w:hAnsi="Calibri"/>
          <w:b/>
          <w:bCs/>
        </w:rPr>
        <w:t>Logistics</w:t>
      </w:r>
    </w:p>
    <w:p w14:paraId="1F29F918" w14:textId="77777777" w:rsidR="00A26332" w:rsidRDefault="00A26332" w:rsidP="00EC28AF">
      <w:pPr>
        <w:rPr>
          <w:rFonts w:ascii="Calibri" w:hAnsi="Calibri"/>
          <w:b/>
          <w:bCs/>
        </w:rPr>
      </w:pPr>
      <w:r w:rsidRPr="00F87E9A">
        <w:rPr>
          <w:rFonts w:ascii="Calibri" w:hAnsi="Calibri"/>
          <w:b/>
          <w:bCs/>
        </w:rPr>
        <w:t xml:space="preserve">Please include details of the venue for mediation. </w:t>
      </w:r>
      <w:r>
        <w:rPr>
          <w:rFonts w:ascii="Calibri" w:hAnsi="Calibri"/>
          <w:b/>
          <w:bCs/>
        </w:rPr>
        <w:t xml:space="preserve">It will need to be a </w:t>
      </w:r>
      <w:r w:rsidRPr="00731C97">
        <w:rPr>
          <w:rFonts w:ascii="Calibri" w:hAnsi="Calibri"/>
          <w:b/>
          <w:bCs/>
          <w:u w:val="single"/>
        </w:rPr>
        <w:t>neutral</w:t>
      </w:r>
      <w:r>
        <w:rPr>
          <w:rFonts w:ascii="Calibri" w:hAnsi="Calibri"/>
          <w:b/>
          <w:bCs/>
        </w:rPr>
        <w:t xml:space="preserve"> and </w:t>
      </w:r>
      <w:r w:rsidRPr="00731C97">
        <w:rPr>
          <w:rFonts w:ascii="Calibri" w:hAnsi="Calibri"/>
          <w:b/>
          <w:bCs/>
          <w:u w:val="single"/>
        </w:rPr>
        <w:t>private</w:t>
      </w:r>
      <w:r>
        <w:rPr>
          <w:rFonts w:ascii="Calibri" w:hAnsi="Calibri"/>
          <w:b/>
          <w:bCs/>
        </w:rPr>
        <w:t xml:space="preserve"> space for the parties to feel comfortable</w:t>
      </w:r>
      <w:r w:rsidR="000C14F8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 xml:space="preserve"> See guidelines below.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A3F60" w:rsidRPr="00A9597D" w14:paraId="62949C91" w14:textId="77777777" w:rsidTr="00A9597D">
        <w:tc>
          <w:tcPr>
            <w:tcW w:w="10314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/>
          </w:tcPr>
          <w:p w14:paraId="2845DCFF" w14:textId="77777777" w:rsidR="006A3F60" w:rsidRPr="006314D2" w:rsidRDefault="006A3F60" w:rsidP="00EC28AF">
            <w:pPr>
              <w:rPr>
                <w:rFonts w:ascii="Calibri" w:hAnsi="Calibri"/>
                <w:bCs/>
              </w:rPr>
            </w:pPr>
          </w:p>
          <w:p w14:paraId="1B3BDCDC" w14:textId="77777777" w:rsidR="006A3F60" w:rsidRPr="00A9597D" w:rsidRDefault="006A3F60" w:rsidP="00EC28AF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0BFC2C96" w14:textId="77777777" w:rsidR="00A73EE0" w:rsidRDefault="00A73EE0" w:rsidP="00A26332">
      <w:pPr>
        <w:rPr>
          <w:rFonts w:ascii="Calibri" w:hAnsi="Calibri"/>
          <w:b/>
          <w:bCs/>
        </w:rPr>
      </w:pPr>
    </w:p>
    <w:tbl>
      <w:tblPr>
        <w:tblW w:w="9923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F3F3F3"/>
        <w:tblLook w:val="0000" w:firstRow="0" w:lastRow="0" w:firstColumn="0" w:lastColumn="0" w:noHBand="0" w:noVBand="0"/>
      </w:tblPr>
      <w:tblGrid>
        <w:gridCol w:w="9923"/>
      </w:tblGrid>
      <w:tr w:rsidR="00AF2859" w:rsidRPr="00F26E1F" w14:paraId="1908B650" w14:textId="77777777" w:rsidTr="00AF2859">
        <w:trPr>
          <w:trHeight w:val="417"/>
        </w:trPr>
        <w:tc>
          <w:tcPr>
            <w:tcW w:w="9923" w:type="dxa"/>
            <w:tcBorders>
              <w:top w:val="nil"/>
              <w:left w:val="nil"/>
              <w:bottom w:val="single" w:sz="4" w:space="0" w:color="4F81BD"/>
            </w:tcBorders>
          </w:tcPr>
          <w:p w14:paraId="7F913F17" w14:textId="5A64842A" w:rsidR="00AF2859" w:rsidRPr="00F26E1F" w:rsidRDefault="00AF2859" w:rsidP="007B5CFB">
            <w:pPr>
              <w:jc w:val="left"/>
              <w:rPr>
                <w:rFonts w:ascii="Calibri" w:hAnsi="Calibri"/>
                <w:b/>
              </w:rPr>
            </w:pPr>
            <w:r w:rsidRPr="00F26E1F">
              <w:rPr>
                <w:rFonts w:ascii="Calibri" w:hAnsi="Calibri"/>
              </w:rPr>
              <w:t xml:space="preserve">          </w:t>
            </w:r>
            <w:r w:rsidRPr="00F26E1F">
              <w:rPr>
                <w:rFonts w:ascii="Calibri" w:hAnsi="Calibri"/>
                <w:b/>
              </w:rPr>
              <w:t>Venue Check List</w:t>
            </w:r>
            <w:r>
              <w:rPr>
                <w:rFonts w:ascii="Calibri" w:hAnsi="Calibri"/>
                <w:b/>
              </w:rPr>
              <w:t xml:space="preserve"> (ensure that </w:t>
            </w:r>
            <w:r w:rsidRPr="00731C97">
              <w:rPr>
                <w:rFonts w:ascii="Calibri" w:hAnsi="Calibri"/>
                <w:b/>
                <w:u w:val="single"/>
              </w:rPr>
              <w:t>all</w:t>
            </w:r>
            <w:r>
              <w:rPr>
                <w:rFonts w:ascii="Calibri" w:hAnsi="Calibri"/>
                <w:b/>
              </w:rPr>
              <w:t xml:space="preserve"> points are </w:t>
            </w:r>
            <w:r>
              <w:rPr>
                <w:rFonts w:ascii="Calibri" w:hAnsi="Calibri"/>
                <w:b/>
              </w:rPr>
              <w:t>address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AF2859" w:rsidRPr="00F26E1F" w14:paraId="4A077373" w14:textId="77777777" w:rsidTr="00AF2859">
        <w:tc>
          <w:tcPr>
            <w:tcW w:w="9923" w:type="dxa"/>
            <w:tcBorders>
              <w:top w:val="single" w:sz="4" w:space="0" w:color="4F81BD"/>
            </w:tcBorders>
            <w:shd w:val="clear" w:color="auto" w:fill="F3F3F3"/>
            <w:vAlign w:val="center"/>
          </w:tcPr>
          <w:p w14:paraId="7E46D428" w14:textId="6CC5EBD8" w:rsidR="00AF2859" w:rsidRPr="00F26E1F" w:rsidRDefault="00AF2859" w:rsidP="007B5CFB">
            <w:pPr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 xml:space="preserve">a. Are there </w:t>
            </w:r>
            <w:r>
              <w:rPr>
                <w:rFonts w:ascii="Calibri" w:hAnsi="Calibri"/>
                <w:b/>
              </w:rPr>
              <w:t>at least two</w:t>
            </w:r>
            <w:r w:rsidRPr="00F26E1F">
              <w:rPr>
                <w:rFonts w:ascii="Calibri" w:hAnsi="Calibri"/>
              </w:rPr>
              <w:t xml:space="preserve"> separate rooms?</w:t>
            </w:r>
          </w:p>
        </w:tc>
      </w:tr>
      <w:tr w:rsidR="00AF2859" w:rsidRPr="00F26E1F" w14:paraId="3B1A783C" w14:textId="77777777" w:rsidTr="00AF2859">
        <w:tc>
          <w:tcPr>
            <w:tcW w:w="9923" w:type="dxa"/>
            <w:shd w:val="clear" w:color="auto" w:fill="F3F3F3"/>
            <w:vAlign w:val="center"/>
          </w:tcPr>
          <w:p w14:paraId="1AE4D5CD" w14:textId="77777777" w:rsidR="00AF2859" w:rsidRPr="00F26E1F" w:rsidRDefault="00AF2859" w:rsidP="007B5CFB">
            <w:pPr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 xml:space="preserve">b. </w:t>
            </w:r>
            <w:r>
              <w:rPr>
                <w:rFonts w:ascii="Calibri" w:hAnsi="Calibri"/>
              </w:rPr>
              <w:t>For discretion, a</w:t>
            </w:r>
            <w:r w:rsidRPr="00F26E1F">
              <w:rPr>
                <w:rFonts w:ascii="Calibri" w:hAnsi="Calibri"/>
              </w:rPr>
              <w:t xml:space="preserve">re </w:t>
            </w:r>
            <w:r>
              <w:rPr>
                <w:rFonts w:ascii="Calibri" w:hAnsi="Calibri"/>
              </w:rPr>
              <w:t>the rooms</w:t>
            </w:r>
            <w:r w:rsidRPr="00F26E1F">
              <w:rPr>
                <w:rFonts w:ascii="Calibri" w:hAnsi="Calibri"/>
              </w:rPr>
              <w:t xml:space="preserve"> located away from the</w:t>
            </w:r>
            <w:r>
              <w:rPr>
                <w:rFonts w:ascii="Calibri" w:hAnsi="Calibri"/>
              </w:rPr>
              <w:t xml:space="preserve"> parties’</w:t>
            </w:r>
            <w:r w:rsidRPr="00F26E1F">
              <w:rPr>
                <w:rFonts w:ascii="Calibri" w:hAnsi="Calibri"/>
              </w:rPr>
              <w:t xml:space="preserve"> regular work</w:t>
            </w:r>
            <w:r>
              <w:rPr>
                <w:rFonts w:ascii="Calibri" w:hAnsi="Calibri"/>
              </w:rPr>
              <w:t xml:space="preserve"> sp</w:t>
            </w:r>
            <w:r w:rsidRPr="00F26E1F">
              <w:rPr>
                <w:rFonts w:ascii="Calibri" w:hAnsi="Calibri"/>
              </w:rPr>
              <w:t>ace?</w:t>
            </w:r>
          </w:p>
        </w:tc>
      </w:tr>
      <w:tr w:rsidR="00AF2859" w:rsidRPr="00F26E1F" w14:paraId="1D389BDE" w14:textId="77777777" w:rsidTr="00AF2859">
        <w:tc>
          <w:tcPr>
            <w:tcW w:w="9923" w:type="dxa"/>
            <w:shd w:val="clear" w:color="auto" w:fill="F3F3F3"/>
            <w:vAlign w:val="center"/>
          </w:tcPr>
          <w:p w14:paraId="01836F1E" w14:textId="77777777" w:rsidR="00AF2859" w:rsidRPr="00F26E1F" w:rsidRDefault="00AF2859" w:rsidP="007B5CFB">
            <w:pPr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>c. Are the rooms private?</w:t>
            </w:r>
          </w:p>
        </w:tc>
      </w:tr>
      <w:tr w:rsidR="00AF2859" w:rsidRPr="00F26E1F" w14:paraId="61AF0B74" w14:textId="77777777" w:rsidTr="00AF2859">
        <w:tc>
          <w:tcPr>
            <w:tcW w:w="9923" w:type="dxa"/>
            <w:shd w:val="clear" w:color="auto" w:fill="F3F3F3"/>
            <w:vAlign w:val="center"/>
          </w:tcPr>
          <w:p w14:paraId="1FC06057" w14:textId="77777777" w:rsidR="00AF2859" w:rsidRPr="00F26E1F" w:rsidRDefault="00AF2859" w:rsidP="007B5CFB">
            <w:pPr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>d. Are they within close walking distance from each other?</w:t>
            </w:r>
          </w:p>
        </w:tc>
      </w:tr>
      <w:tr w:rsidR="00AF2859" w:rsidRPr="00F26E1F" w14:paraId="2669D7C2" w14:textId="77777777" w:rsidTr="00AF2859">
        <w:tc>
          <w:tcPr>
            <w:tcW w:w="9923" w:type="dxa"/>
            <w:shd w:val="clear" w:color="auto" w:fill="F3F3F3"/>
            <w:vAlign w:val="center"/>
          </w:tcPr>
          <w:p w14:paraId="13575788" w14:textId="77777777" w:rsidR="00AF2859" w:rsidRPr="00F26E1F" w:rsidRDefault="00AF2859" w:rsidP="007B5CFB">
            <w:pPr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>e. Are they available for the entire day?</w:t>
            </w:r>
          </w:p>
        </w:tc>
      </w:tr>
      <w:tr w:rsidR="00AF2859" w:rsidRPr="00F26E1F" w14:paraId="561E3D6E" w14:textId="77777777" w:rsidTr="00AF2859">
        <w:tc>
          <w:tcPr>
            <w:tcW w:w="9923" w:type="dxa"/>
            <w:shd w:val="clear" w:color="auto" w:fill="F3F3F3"/>
            <w:vAlign w:val="center"/>
          </w:tcPr>
          <w:p w14:paraId="60D07C9F" w14:textId="56A5964E" w:rsidR="00AF2859" w:rsidRPr="00F26E1F" w:rsidRDefault="00AF2859" w:rsidP="007B5CFB">
            <w:pPr>
              <w:spacing w:after="120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g. </w:t>
            </w:r>
            <w:r>
              <w:rPr>
                <w:rFonts w:ascii="Calibri" w:hAnsi="Calibri"/>
              </w:rPr>
              <w:t>Is there a flipchart in the Main Room</w:t>
            </w:r>
            <w:r>
              <w:rPr>
                <w:rFonts w:ascii="Calibri" w:hAnsi="Calibri"/>
              </w:rPr>
              <w:t>?</w:t>
            </w:r>
          </w:p>
        </w:tc>
      </w:tr>
    </w:tbl>
    <w:p w14:paraId="6FA00FE5" w14:textId="77777777" w:rsidR="00C63B6A" w:rsidRDefault="00C63B6A" w:rsidP="00A26332">
      <w:pPr>
        <w:rPr>
          <w:rFonts w:ascii="Calibri" w:hAnsi="Calibri"/>
          <w:b/>
          <w:bCs/>
        </w:rPr>
      </w:pPr>
    </w:p>
    <w:p w14:paraId="7E28D571" w14:textId="77777777" w:rsidR="00C63B6A" w:rsidRDefault="00C63B6A" w:rsidP="00A26332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F3F3F3"/>
        <w:tblLook w:val="0000" w:firstRow="0" w:lastRow="0" w:firstColumn="0" w:lastColumn="0" w:noHBand="0" w:noVBand="0"/>
      </w:tblPr>
      <w:tblGrid>
        <w:gridCol w:w="7852"/>
        <w:gridCol w:w="979"/>
        <w:gridCol w:w="903"/>
      </w:tblGrid>
      <w:tr w:rsidR="00F26E1F" w:rsidRPr="00F26E1F" w14:paraId="1BEE061C" w14:textId="77777777" w:rsidTr="004D47CA"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1B6E" w14:textId="77777777" w:rsidR="00F26E1F" w:rsidRPr="002B3EE0" w:rsidRDefault="004D0758" w:rsidP="00F26E1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  <w:r w:rsidR="002B3EE0">
              <w:rPr>
                <w:rFonts w:ascii="Calibri" w:hAnsi="Calibri"/>
                <w:b/>
                <w:bCs/>
              </w:rPr>
              <w:t xml:space="preserve">. </w:t>
            </w:r>
            <w:r w:rsidR="002B3EE0" w:rsidRPr="00F87E9A">
              <w:rPr>
                <w:rFonts w:ascii="Calibri" w:hAnsi="Calibri"/>
                <w:b/>
                <w:bCs/>
              </w:rPr>
              <w:t xml:space="preserve">Other relevant </w:t>
            </w:r>
            <w:r w:rsidR="002B3EE0" w:rsidRPr="007C1749">
              <w:rPr>
                <w:rFonts w:ascii="Calibri" w:hAnsi="Calibri"/>
                <w:b/>
                <w:bCs/>
              </w:rPr>
              <w:t>details</w:t>
            </w:r>
            <w:r w:rsidR="002B3EE0">
              <w:rPr>
                <w:rFonts w:ascii="Calibri" w:hAnsi="Calibri"/>
                <w:b/>
                <w:bCs/>
              </w:rPr>
              <w:t xml:space="preserve">. </w:t>
            </w:r>
            <w:r w:rsidR="00CC0224">
              <w:rPr>
                <w:rFonts w:ascii="Calibri" w:hAnsi="Calibri"/>
                <w:b/>
              </w:rPr>
              <w:t xml:space="preserve">(ensure that </w:t>
            </w:r>
            <w:r w:rsidR="00CC0224" w:rsidRPr="00731C97">
              <w:rPr>
                <w:rFonts w:ascii="Calibri" w:hAnsi="Calibri"/>
                <w:b/>
                <w:u w:val="single"/>
              </w:rPr>
              <w:t>all</w:t>
            </w:r>
            <w:r w:rsidR="00CC0224">
              <w:rPr>
                <w:rFonts w:ascii="Calibri" w:hAnsi="Calibri"/>
                <w:b/>
              </w:rPr>
              <w:t xml:space="preserve"> points are met*)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3F3F3"/>
          </w:tcPr>
          <w:p w14:paraId="16F439DC" w14:textId="77777777" w:rsidR="00F26E1F" w:rsidRPr="00F26E1F" w:rsidRDefault="00F26E1F" w:rsidP="00A66F82">
            <w:pPr>
              <w:jc w:val="center"/>
              <w:rPr>
                <w:rFonts w:ascii="Calibri" w:hAnsi="Calibri"/>
                <w:b/>
              </w:rPr>
            </w:pPr>
            <w:r w:rsidRPr="00F26E1F">
              <w:rPr>
                <w:rFonts w:ascii="Calibri" w:hAnsi="Calibri"/>
                <w:b/>
              </w:rPr>
              <w:t>Yes</w:t>
            </w:r>
          </w:p>
        </w:tc>
        <w:tc>
          <w:tcPr>
            <w:tcW w:w="916" w:type="dxa"/>
            <w:shd w:val="clear" w:color="auto" w:fill="F3F3F3"/>
          </w:tcPr>
          <w:p w14:paraId="325C59CE" w14:textId="77777777" w:rsidR="00F26E1F" w:rsidRPr="00F26E1F" w:rsidRDefault="00F26E1F" w:rsidP="00A66F82">
            <w:pPr>
              <w:jc w:val="center"/>
              <w:rPr>
                <w:rFonts w:ascii="Calibri" w:hAnsi="Calibri"/>
                <w:b/>
              </w:rPr>
            </w:pPr>
            <w:r w:rsidRPr="00F26E1F">
              <w:rPr>
                <w:rFonts w:ascii="Calibri" w:hAnsi="Calibri"/>
                <w:b/>
              </w:rPr>
              <w:t>No</w:t>
            </w:r>
          </w:p>
        </w:tc>
      </w:tr>
      <w:tr w:rsidR="00F26E1F" w:rsidRPr="00F26E1F" w14:paraId="5BD91BAB" w14:textId="77777777" w:rsidTr="00CC4A89">
        <w:tc>
          <w:tcPr>
            <w:tcW w:w="804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156D2496" w14:textId="77777777" w:rsidR="00F26E1F" w:rsidRPr="00F26E1F" w:rsidRDefault="00F26E1F" w:rsidP="00CC65A8">
            <w:pPr>
              <w:spacing w:after="120" w:line="240" w:lineRule="auto"/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>a.</w:t>
            </w:r>
            <w:r w:rsidR="00F97AC4">
              <w:rPr>
                <w:rFonts w:ascii="Calibri" w:hAnsi="Calibri"/>
              </w:rPr>
              <w:t xml:space="preserve"> </w:t>
            </w:r>
            <w:r w:rsidRPr="00F26E1F">
              <w:rPr>
                <w:rFonts w:ascii="Calibri" w:hAnsi="Calibri"/>
              </w:rPr>
              <w:t xml:space="preserve"> Are all parties aware that this case is being passed to </w:t>
            </w:r>
            <w:r w:rsidR="001A29D8">
              <w:rPr>
                <w:rFonts w:ascii="Calibri" w:hAnsi="Calibri"/>
              </w:rPr>
              <w:t>Ashfold</w:t>
            </w:r>
            <w:r w:rsidRPr="00F26E1F">
              <w:rPr>
                <w:rFonts w:ascii="Calibri" w:hAnsi="Calibri"/>
              </w:rPr>
              <w:t xml:space="preserve"> for mediation?</w:t>
            </w:r>
          </w:p>
        </w:tc>
        <w:tc>
          <w:tcPr>
            <w:tcW w:w="993" w:type="dxa"/>
            <w:shd w:val="clear" w:color="auto" w:fill="F3F3F3"/>
            <w:vAlign w:val="bottom"/>
          </w:tcPr>
          <w:p w14:paraId="17213BC0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  <w:tc>
          <w:tcPr>
            <w:tcW w:w="916" w:type="dxa"/>
            <w:shd w:val="clear" w:color="auto" w:fill="F3F3F3"/>
            <w:vAlign w:val="bottom"/>
          </w:tcPr>
          <w:p w14:paraId="70FE037F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</w:tr>
      <w:tr w:rsidR="00F26E1F" w:rsidRPr="00F26E1F" w14:paraId="78624D0C" w14:textId="77777777" w:rsidTr="00CC4A89">
        <w:tc>
          <w:tcPr>
            <w:tcW w:w="8046" w:type="dxa"/>
            <w:shd w:val="clear" w:color="auto" w:fill="F3F3F3"/>
            <w:vAlign w:val="center"/>
          </w:tcPr>
          <w:p w14:paraId="330744C4" w14:textId="77777777" w:rsidR="00F26E1F" w:rsidRPr="00F26E1F" w:rsidRDefault="00F26E1F" w:rsidP="00A66F82">
            <w:pPr>
              <w:spacing w:after="120" w:line="240" w:lineRule="auto"/>
              <w:jc w:val="left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t>b.</w:t>
            </w:r>
            <w:r w:rsidR="00F97AC4">
              <w:rPr>
                <w:rFonts w:ascii="Calibri" w:hAnsi="Calibri"/>
              </w:rPr>
              <w:t xml:space="preserve"> </w:t>
            </w:r>
            <w:r w:rsidRPr="00F26E1F">
              <w:rPr>
                <w:rFonts w:ascii="Calibri" w:hAnsi="Calibri"/>
              </w:rPr>
              <w:t xml:space="preserve"> Have the parties been provided with a copy of the </w:t>
            </w:r>
            <w:r w:rsidR="001A29D8">
              <w:rPr>
                <w:rFonts w:ascii="Calibri" w:hAnsi="Calibri"/>
              </w:rPr>
              <w:t>Ashfold</w:t>
            </w:r>
            <w:r w:rsidRPr="00F26E1F">
              <w:rPr>
                <w:rFonts w:ascii="Calibri" w:hAnsi="Calibri"/>
              </w:rPr>
              <w:t xml:space="preserve"> Guide to Mediation?</w:t>
            </w:r>
          </w:p>
        </w:tc>
        <w:tc>
          <w:tcPr>
            <w:tcW w:w="993" w:type="dxa"/>
            <w:shd w:val="clear" w:color="auto" w:fill="F3F3F3"/>
            <w:vAlign w:val="bottom"/>
          </w:tcPr>
          <w:p w14:paraId="38E5DE48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  <w:tc>
          <w:tcPr>
            <w:tcW w:w="916" w:type="dxa"/>
            <w:shd w:val="clear" w:color="auto" w:fill="F3F3F3"/>
            <w:vAlign w:val="bottom"/>
          </w:tcPr>
          <w:p w14:paraId="658D4A25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</w:tr>
      <w:tr w:rsidR="00F26E1F" w:rsidRPr="00F26E1F" w14:paraId="2CE889A8" w14:textId="77777777" w:rsidTr="00CC4A89">
        <w:tc>
          <w:tcPr>
            <w:tcW w:w="8046" w:type="dxa"/>
            <w:shd w:val="clear" w:color="auto" w:fill="F3F3F3"/>
            <w:vAlign w:val="center"/>
          </w:tcPr>
          <w:p w14:paraId="6E32BCDE" w14:textId="77777777" w:rsidR="00F26E1F" w:rsidRPr="00F26E1F" w:rsidRDefault="00F26E1F" w:rsidP="00F97AC4">
            <w:pPr>
              <w:spacing w:after="120" w:line="240" w:lineRule="auto"/>
              <w:jc w:val="left"/>
              <w:rPr>
                <w:rFonts w:ascii="Calibri" w:hAnsi="Calibri"/>
              </w:rPr>
            </w:pPr>
            <w:r w:rsidRPr="00F87E9A">
              <w:rPr>
                <w:rFonts w:ascii="Calibri" w:hAnsi="Calibri"/>
              </w:rPr>
              <w:t>c.</w:t>
            </w:r>
            <w:r w:rsidR="00F97AC4">
              <w:rPr>
                <w:rFonts w:ascii="Calibri" w:hAnsi="Calibri"/>
              </w:rPr>
              <w:t xml:space="preserve"> </w:t>
            </w:r>
            <w:r w:rsidRPr="00F87E9A">
              <w:rPr>
                <w:rFonts w:ascii="Calibri" w:hAnsi="Calibri"/>
              </w:rPr>
              <w:t xml:space="preserve"> Are all parties aware of your expectations of mediation?</w:t>
            </w:r>
            <w:r w:rsidR="00F97AC4">
              <w:rPr>
                <w:rFonts w:ascii="Calibri" w:hAnsi="Calibri"/>
              </w:rPr>
              <w:t xml:space="preserve">  (Section 6 above)</w:t>
            </w:r>
          </w:p>
        </w:tc>
        <w:tc>
          <w:tcPr>
            <w:tcW w:w="993" w:type="dxa"/>
            <w:shd w:val="clear" w:color="auto" w:fill="F3F3F3"/>
            <w:vAlign w:val="bottom"/>
          </w:tcPr>
          <w:p w14:paraId="2B848610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  <w:tc>
          <w:tcPr>
            <w:tcW w:w="916" w:type="dxa"/>
            <w:shd w:val="clear" w:color="auto" w:fill="F3F3F3"/>
            <w:vAlign w:val="bottom"/>
          </w:tcPr>
          <w:p w14:paraId="1617DF91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</w:tr>
      <w:tr w:rsidR="00F26E1F" w:rsidRPr="00F26E1F" w14:paraId="27727A33" w14:textId="77777777" w:rsidTr="00CC4A89">
        <w:tc>
          <w:tcPr>
            <w:tcW w:w="8046" w:type="dxa"/>
            <w:shd w:val="clear" w:color="auto" w:fill="F3F3F3"/>
            <w:vAlign w:val="center"/>
          </w:tcPr>
          <w:p w14:paraId="6FF5AC8C" w14:textId="77777777" w:rsidR="00F26E1F" w:rsidRPr="00F26E1F" w:rsidRDefault="00F26E1F" w:rsidP="00A66F82">
            <w:pPr>
              <w:spacing w:after="120" w:line="240" w:lineRule="auto"/>
              <w:jc w:val="left"/>
              <w:rPr>
                <w:rFonts w:ascii="Calibri" w:hAnsi="Calibri"/>
              </w:rPr>
            </w:pPr>
            <w:r w:rsidRPr="00F87E9A">
              <w:rPr>
                <w:rFonts w:ascii="Calibri" w:hAnsi="Calibri"/>
              </w:rPr>
              <w:t xml:space="preserve">d. </w:t>
            </w:r>
            <w:r w:rsidR="00F97AC4">
              <w:rPr>
                <w:rFonts w:ascii="Calibri" w:hAnsi="Calibri"/>
              </w:rPr>
              <w:t xml:space="preserve"> </w:t>
            </w:r>
            <w:r w:rsidRPr="00F87E9A">
              <w:rPr>
                <w:rFonts w:ascii="Calibri" w:hAnsi="Calibri"/>
              </w:rPr>
              <w:t>Are all parties aware that they will be contacted by phone prior to mediation commencing?</w:t>
            </w:r>
          </w:p>
        </w:tc>
        <w:tc>
          <w:tcPr>
            <w:tcW w:w="993" w:type="dxa"/>
            <w:shd w:val="clear" w:color="auto" w:fill="F3F3F3"/>
            <w:vAlign w:val="center"/>
          </w:tcPr>
          <w:p w14:paraId="3EE971BE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  <w:tc>
          <w:tcPr>
            <w:tcW w:w="916" w:type="dxa"/>
            <w:shd w:val="clear" w:color="auto" w:fill="F3F3F3"/>
            <w:vAlign w:val="center"/>
          </w:tcPr>
          <w:p w14:paraId="1CBD5BAB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</w:tr>
      <w:tr w:rsidR="00F26E1F" w:rsidRPr="00F26E1F" w14:paraId="79EB5DEA" w14:textId="77777777" w:rsidTr="00CC4A89">
        <w:tc>
          <w:tcPr>
            <w:tcW w:w="8046" w:type="dxa"/>
            <w:shd w:val="clear" w:color="auto" w:fill="F3F3F3"/>
            <w:vAlign w:val="center"/>
          </w:tcPr>
          <w:p w14:paraId="6DC6D084" w14:textId="77777777" w:rsidR="00F97AC4" w:rsidRPr="00F26E1F" w:rsidRDefault="00F26E1F" w:rsidP="00A66F82">
            <w:pPr>
              <w:spacing w:after="120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e. </w:t>
            </w:r>
            <w:r w:rsidR="00F97AC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Is everyone aware that the mediation will take a whole day?</w:t>
            </w:r>
          </w:p>
        </w:tc>
        <w:tc>
          <w:tcPr>
            <w:tcW w:w="993" w:type="dxa"/>
            <w:shd w:val="clear" w:color="auto" w:fill="F3F3F3"/>
            <w:vAlign w:val="center"/>
          </w:tcPr>
          <w:p w14:paraId="7F3A378F" w14:textId="77777777" w:rsidR="00F26E1F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  <w:tc>
          <w:tcPr>
            <w:tcW w:w="916" w:type="dxa"/>
            <w:shd w:val="clear" w:color="auto" w:fill="F3F3F3"/>
            <w:vAlign w:val="center"/>
          </w:tcPr>
          <w:p w14:paraId="77726075" w14:textId="77777777" w:rsidR="00F97AC4" w:rsidRPr="00F26E1F" w:rsidRDefault="00F26E1F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</w:tr>
      <w:tr w:rsidR="00F97AC4" w:rsidRPr="00F26E1F" w14:paraId="00DF3294" w14:textId="77777777" w:rsidTr="00CC4A89">
        <w:trPr>
          <w:trHeight w:val="461"/>
        </w:trPr>
        <w:tc>
          <w:tcPr>
            <w:tcW w:w="8046" w:type="dxa"/>
            <w:shd w:val="clear" w:color="auto" w:fill="F3F3F3"/>
            <w:vAlign w:val="center"/>
          </w:tcPr>
          <w:p w14:paraId="557ECC1F" w14:textId="77777777" w:rsidR="00F97AC4" w:rsidRDefault="00F97AC4" w:rsidP="00A66F82">
            <w:pPr>
              <w:spacing w:after="120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  Is the Referrer aware that the disclosure of the mediation agreement is at the discretion of all the parties to the mediation?</w:t>
            </w:r>
          </w:p>
        </w:tc>
        <w:tc>
          <w:tcPr>
            <w:tcW w:w="993" w:type="dxa"/>
            <w:shd w:val="clear" w:color="auto" w:fill="F3F3F3"/>
            <w:vAlign w:val="center"/>
          </w:tcPr>
          <w:p w14:paraId="7C69B3AD" w14:textId="77777777" w:rsidR="00F97AC4" w:rsidRPr="00F26E1F" w:rsidRDefault="00F97AC4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  <w:tc>
          <w:tcPr>
            <w:tcW w:w="916" w:type="dxa"/>
            <w:shd w:val="clear" w:color="auto" w:fill="F3F3F3"/>
            <w:vAlign w:val="center"/>
          </w:tcPr>
          <w:p w14:paraId="7E1EDBB2" w14:textId="77777777" w:rsidR="00F97AC4" w:rsidRPr="00F26E1F" w:rsidRDefault="00F97AC4" w:rsidP="00CC4A89">
            <w:pPr>
              <w:jc w:val="center"/>
              <w:rPr>
                <w:rFonts w:ascii="Calibri" w:hAnsi="Calibri"/>
              </w:rPr>
            </w:pPr>
            <w:r w:rsidRPr="00F26E1F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E1F">
              <w:rPr>
                <w:rFonts w:ascii="Calibri" w:hAnsi="Calibri"/>
              </w:rPr>
              <w:instrText xml:space="preserve"> FORMCHECKBOX </w:instrText>
            </w:r>
            <w:r w:rsidRPr="00F26E1F">
              <w:rPr>
                <w:rFonts w:ascii="Calibri" w:hAnsi="Calibri"/>
              </w:rPr>
            </w:r>
            <w:r w:rsidRPr="00F26E1F">
              <w:rPr>
                <w:rFonts w:ascii="Calibri" w:hAnsi="Calibri"/>
              </w:rPr>
              <w:fldChar w:fldCharType="separate"/>
            </w:r>
            <w:r w:rsidRPr="00F26E1F">
              <w:rPr>
                <w:rFonts w:ascii="Calibri" w:hAnsi="Calibri"/>
              </w:rPr>
              <w:fldChar w:fldCharType="end"/>
            </w:r>
          </w:p>
        </w:tc>
      </w:tr>
    </w:tbl>
    <w:p w14:paraId="0DA4156F" w14:textId="77777777" w:rsidR="009A3F85" w:rsidRDefault="00CC0224" w:rsidP="00F03234">
      <w:pPr>
        <w:spacing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*</w:t>
      </w:r>
      <w:r w:rsidR="002B3EE0" w:rsidRPr="002B3EE0">
        <w:rPr>
          <w:rFonts w:ascii="Calibri" w:hAnsi="Calibri"/>
          <w:b/>
          <w:bCs/>
        </w:rPr>
        <w:t xml:space="preserve"> </w:t>
      </w:r>
      <w:r w:rsidR="00731C97" w:rsidRPr="002B3EE0">
        <w:rPr>
          <w:rFonts w:ascii="Calibri" w:hAnsi="Calibri"/>
          <w:b/>
          <w:bCs/>
        </w:rPr>
        <w:t xml:space="preserve">If not all of the points above are not met, we will contact you shortly to discuss options </w:t>
      </w:r>
      <w:r w:rsidR="002B3EE0" w:rsidRPr="002B3EE0">
        <w:rPr>
          <w:rFonts w:ascii="Calibri" w:hAnsi="Calibri"/>
          <w:b/>
          <w:bCs/>
        </w:rPr>
        <w:t xml:space="preserve">on </w:t>
      </w:r>
      <w:r w:rsidR="00731C97" w:rsidRPr="002B3EE0">
        <w:rPr>
          <w:rFonts w:ascii="Calibri" w:hAnsi="Calibri"/>
          <w:b/>
          <w:bCs/>
        </w:rPr>
        <w:t>how to proceed.</w:t>
      </w:r>
    </w:p>
    <w:p w14:paraId="6AD7099B" w14:textId="77777777" w:rsidR="00A73EE0" w:rsidRDefault="00A73EE0" w:rsidP="009A3F85">
      <w:pPr>
        <w:rPr>
          <w:rFonts w:ascii="Calibri" w:hAnsi="Calibri"/>
          <w:b/>
          <w:bCs/>
        </w:rPr>
      </w:pPr>
    </w:p>
    <w:p w14:paraId="5698732F" w14:textId="77777777" w:rsidR="009A3F85" w:rsidRDefault="009A3F85" w:rsidP="009A3F85">
      <w:pPr>
        <w:spacing w:after="1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4D0758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. To help with the expediency of this referral – can you suggest three possible dates for the mediation?</w:t>
      </w:r>
    </w:p>
    <w:tbl>
      <w:tblPr>
        <w:tblW w:w="998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shd w:val="clear" w:color="auto" w:fill="F3F3F3"/>
        <w:tblLook w:val="0000" w:firstRow="0" w:lastRow="0" w:firstColumn="0" w:lastColumn="0" w:noHBand="0" w:noVBand="0"/>
      </w:tblPr>
      <w:tblGrid>
        <w:gridCol w:w="3329"/>
        <w:gridCol w:w="3329"/>
        <w:gridCol w:w="3330"/>
      </w:tblGrid>
      <w:tr w:rsidR="009A3F85" w:rsidRPr="00F87E9A" w14:paraId="2A9A31C1" w14:textId="77777777" w:rsidTr="00136012">
        <w:trPr>
          <w:trHeight w:val="376"/>
        </w:trPr>
        <w:tc>
          <w:tcPr>
            <w:tcW w:w="3329" w:type="dxa"/>
            <w:shd w:val="clear" w:color="auto" w:fill="F3F3F3"/>
            <w:vAlign w:val="center"/>
          </w:tcPr>
          <w:p w14:paraId="3187BBA6" w14:textId="77777777" w:rsidR="009A3F85" w:rsidRPr="006314D2" w:rsidRDefault="009A3F85" w:rsidP="009A3F85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b/>
                <w:i/>
                <w:sz w:val="18"/>
              </w:rPr>
              <w:t xml:space="preserve"> </w:t>
            </w:r>
          </w:p>
        </w:tc>
        <w:tc>
          <w:tcPr>
            <w:tcW w:w="3329" w:type="dxa"/>
            <w:shd w:val="clear" w:color="auto" w:fill="F3F3F3"/>
          </w:tcPr>
          <w:p w14:paraId="3F36A686" w14:textId="77777777" w:rsidR="009A3F85" w:rsidRPr="00F87E9A" w:rsidRDefault="009A3F85" w:rsidP="009A3F85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  <w:r w:rsidRPr="006314D2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3330" w:type="dxa"/>
            <w:shd w:val="clear" w:color="auto" w:fill="F3F3F3"/>
          </w:tcPr>
          <w:p w14:paraId="2E9F26A4" w14:textId="77777777" w:rsidR="009A3F85" w:rsidRPr="006314D2" w:rsidRDefault="009A3F85" w:rsidP="009A3F85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  <w:r>
              <w:rPr>
                <w:rFonts w:ascii="Calibri" w:hAnsi="Calibri"/>
                <w:b/>
                <w:i/>
                <w:sz w:val="18"/>
              </w:rPr>
              <w:t xml:space="preserve"> </w:t>
            </w:r>
          </w:p>
        </w:tc>
      </w:tr>
    </w:tbl>
    <w:p w14:paraId="78737A39" w14:textId="77777777" w:rsidR="00731C97" w:rsidRPr="00F26E1F" w:rsidRDefault="00731C97" w:rsidP="00F26E1F">
      <w:pPr>
        <w:rPr>
          <w:rFonts w:ascii="Calibri" w:hAnsi="Calibri"/>
          <w:bCs/>
        </w:rPr>
      </w:pPr>
    </w:p>
    <w:p w14:paraId="44069DDB" w14:textId="77777777" w:rsidR="00EB5F09" w:rsidRDefault="00EB5F09" w:rsidP="00EB5F09">
      <w:pPr>
        <w:ind w:right="100"/>
        <w:jc w:val="left"/>
        <w:rPr>
          <w:rFonts w:ascii="Calibri" w:hAnsi="Calibri" w:cs="Arial"/>
          <w:i/>
        </w:rPr>
      </w:pPr>
      <w:r w:rsidRPr="00636698">
        <w:rPr>
          <w:rFonts w:ascii="Calibri" w:hAnsi="Calibri" w:cs="Arial"/>
          <w:b/>
        </w:rPr>
        <w:t xml:space="preserve">Please could you advise us where you heard about </w:t>
      </w:r>
      <w:r w:rsidR="001A29D8">
        <w:rPr>
          <w:rFonts w:ascii="Calibri" w:hAnsi="Calibri" w:cs="Arial"/>
          <w:b/>
        </w:rPr>
        <w:t>Ashfold</w:t>
      </w:r>
      <w:r w:rsidRPr="00636698">
        <w:rPr>
          <w:rFonts w:ascii="Calibri" w:hAnsi="Calibri" w:cs="Arial"/>
          <w:b/>
        </w:rPr>
        <w:t>?</w:t>
      </w:r>
      <w:r>
        <w:rPr>
          <w:rFonts w:ascii="Calibri" w:hAnsi="Calibri" w:cs="Arial"/>
        </w:rPr>
        <w:t xml:space="preserve"> </w:t>
      </w:r>
      <w:r w:rsidRPr="00636698">
        <w:rPr>
          <w:rFonts w:ascii="Calibri" w:hAnsi="Calibri" w:cs="Arial"/>
          <w:i/>
        </w:rPr>
        <w:t>Please tick as appropriate.</w:t>
      </w:r>
    </w:p>
    <w:p w14:paraId="4CE2A244" w14:textId="77777777" w:rsidR="00EB5F09" w:rsidRDefault="00EB5F09" w:rsidP="00EB5F09">
      <w:pPr>
        <w:ind w:right="100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Existing customer</w:t>
      </w:r>
      <w:r>
        <w:rPr>
          <w:rFonts w:ascii="Calibri" w:hAnsi="Calibri" w:cs="Arial"/>
        </w:rPr>
        <w:tab/>
      </w:r>
      <w:r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</w:p>
    <w:p w14:paraId="2D77DE06" w14:textId="77777777" w:rsidR="00EB5F09" w:rsidRDefault="00EB5F09" w:rsidP="00EB5F09">
      <w:pPr>
        <w:ind w:right="100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Web search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</w:p>
    <w:p w14:paraId="6A8D656B" w14:textId="77777777" w:rsidR="00EB5F09" w:rsidRDefault="00EB5F09" w:rsidP="00EB5F09">
      <w:pPr>
        <w:ind w:right="100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Recommendation</w:t>
      </w:r>
      <w:r>
        <w:rPr>
          <w:rFonts w:ascii="Calibri" w:hAnsi="Calibri" w:cs="Arial"/>
        </w:rPr>
        <w:tab/>
      </w:r>
      <w:r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</w:p>
    <w:p w14:paraId="4D78A086" w14:textId="77777777" w:rsidR="00942B92" w:rsidRPr="00636698" w:rsidRDefault="00EB5F09" w:rsidP="00EC28AF">
      <w:pPr>
        <w:ind w:right="100"/>
        <w:jc w:val="left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Other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 w:rsidR="001A29D8">
        <w:rPr>
          <w:rFonts w:ascii="Calibri" w:hAnsi="Calibri" w:cs="Arial"/>
        </w:rPr>
        <w:tab/>
        <w:t>Details</w:t>
      </w:r>
    </w:p>
    <w:sectPr w:rsidR="00942B92" w:rsidRPr="00636698" w:rsidSect="00930F8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383" w:right="1080" w:bottom="1440" w:left="10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4164" w14:textId="77777777" w:rsidR="00194612" w:rsidRDefault="00194612">
      <w:r>
        <w:separator/>
      </w:r>
    </w:p>
  </w:endnote>
  <w:endnote w:type="continuationSeparator" w:id="0">
    <w:p w14:paraId="265D0722" w14:textId="77777777" w:rsidR="00194612" w:rsidRDefault="001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0172335"/>
      <w:docPartObj>
        <w:docPartGallery w:val="Page Numbers (Bottom of Page)"/>
        <w:docPartUnique/>
      </w:docPartObj>
    </w:sdtPr>
    <w:sdtContent>
      <w:p w14:paraId="50913A75" w14:textId="77777777" w:rsidR="00930F8E" w:rsidRDefault="00930F8E" w:rsidP="009B4A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7C7E88" w14:textId="77777777" w:rsidR="00930F8E" w:rsidRDefault="00930F8E" w:rsidP="00930F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94094"/>
      <w:docPartObj>
        <w:docPartGallery w:val="Page Numbers (Bottom of Page)"/>
        <w:docPartUnique/>
      </w:docPartObj>
    </w:sdtPr>
    <w:sdtContent>
      <w:p w14:paraId="12811F40" w14:textId="77777777" w:rsidR="00930F8E" w:rsidRDefault="00930F8E" w:rsidP="009B4A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371B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989CA2" w14:textId="77777777" w:rsidR="00E06CA3" w:rsidRPr="00EC28AF" w:rsidRDefault="00E06CA3" w:rsidP="00930F8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ADDE" w14:textId="77777777" w:rsidR="00E06CA3" w:rsidRPr="007D1050" w:rsidRDefault="00E06CA3" w:rsidP="00EC28AF">
    <w:pPr>
      <w:pStyle w:val="Footer"/>
      <w:tabs>
        <w:tab w:val="clear" w:pos="8640"/>
        <w:tab w:val="right" w:pos="9781"/>
        <w:tab w:val="left" w:pos="11160"/>
      </w:tabs>
      <w:rPr>
        <w:rFonts w:ascii="Calibri" w:hAnsi="Calibri"/>
        <w:lang w:val="en-GB"/>
      </w:rPr>
    </w:pPr>
    <w:r w:rsidRPr="00EC28AF">
      <w:rPr>
        <w:rFonts w:ascii="Calibri" w:hAnsi="Calibri"/>
        <w:lang w:val="en-GB"/>
      </w:rPr>
      <w:t>www.thetcmgroup.com</w:t>
    </w:r>
    <w:r>
      <w:rPr>
        <w:rFonts w:ascii="Calibri" w:hAnsi="Calibri"/>
        <w:lang w:val="en-GB"/>
      </w:rPr>
      <w:tab/>
    </w:r>
    <w:r>
      <w:rPr>
        <w:rFonts w:ascii="Calibri" w:hAnsi="Calibri"/>
        <w:lang w:val="en-GB"/>
      </w:rPr>
      <w:tab/>
    </w:r>
    <w:r w:rsidR="00930F8E" w:rsidRPr="00EC28AF">
      <w:rPr>
        <w:rFonts w:ascii="Calibri" w:hAnsi="Calibri"/>
        <w:noProof/>
        <w:lang w:val="en-GB" w:eastAsia="en-GB"/>
      </w:rPr>
      <w:drawing>
        <wp:inline distT="0" distB="0" distL="0" distR="0" wp14:anchorId="28099D07" wp14:editId="13D9EDD0">
          <wp:extent cx="2235200" cy="220345"/>
          <wp:effectExtent l="0" t="0" r="0" b="0"/>
          <wp:docPr id="12" name="Picture 12" descr="resolution redifin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olution redifin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35DA" w14:textId="77777777" w:rsidR="00194612" w:rsidRDefault="00194612">
      <w:r>
        <w:separator/>
      </w:r>
    </w:p>
  </w:footnote>
  <w:footnote w:type="continuationSeparator" w:id="0">
    <w:p w14:paraId="20A26EFC" w14:textId="77777777" w:rsidR="00194612" w:rsidRDefault="001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5FE8" w14:textId="77777777" w:rsidR="001A29D8" w:rsidRPr="007D1050" w:rsidRDefault="001A29D8" w:rsidP="001A29D8">
    <w:pPr>
      <w:jc w:val="center"/>
      <w:rPr>
        <w:rFonts w:ascii="Calibri" w:hAnsi="Calibri"/>
        <w:b/>
        <w:bCs/>
        <w:sz w:val="36"/>
        <w:szCs w:val="36"/>
      </w:rPr>
    </w:pPr>
    <w:r w:rsidRPr="00930F8E">
      <w:rPr>
        <w:rFonts w:asciiTheme="minorHAnsi" w:hAnsiTheme="minorHAnsi" w:cstheme="minorHAnsi"/>
        <w:noProof/>
        <w:lang w:eastAsia="en-GB"/>
      </w:rPr>
      <w:drawing>
        <wp:anchor distT="0" distB="0" distL="114300" distR="114300" simplePos="0" relativeHeight="251658240" behindDoc="1" locked="0" layoutInCell="1" allowOverlap="1" wp14:anchorId="18CBA216" wp14:editId="5715EBF9">
          <wp:simplePos x="0" y="0"/>
          <wp:positionH relativeFrom="column">
            <wp:posOffset>4461510</wp:posOffset>
          </wp:positionH>
          <wp:positionV relativeFrom="paragraph">
            <wp:posOffset>-112395</wp:posOffset>
          </wp:positionV>
          <wp:extent cx="2184400" cy="80902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hfold logo 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4400" cy="80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50">
      <w:rPr>
        <w:rFonts w:ascii="Calibri" w:hAnsi="Calibri"/>
        <w:b/>
        <w:bCs/>
        <w:sz w:val="36"/>
        <w:szCs w:val="36"/>
      </w:rPr>
      <w:t>CONFIDENTIAL</w:t>
    </w:r>
  </w:p>
  <w:p w14:paraId="207F34D4" w14:textId="77777777" w:rsidR="00E06CA3" w:rsidRPr="00BE7706" w:rsidRDefault="00E06CA3" w:rsidP="00930F8E">
    <w:pPr>
      <w:pStyle w:val="Header"/>
      <w:tabs>
        <w:tab w:val="left" w:pos="1800"/>
      </w:tabs>
      <w:ind w:right="-80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763A" w14:textId="77777777" w:rsidR="00E06CA3" w:rsidRPr="00BE4BA5" w:rsidRDefault="00930F8E" w:rsidP="00DB2FF6">
    <w:pPr>
      <w:pStyle w:val="Header"/>
      <w:ind w:left="-284" w:right="274"/>
      <w:jc w:val="right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7F0AA252" wp14:editId="56020F16">
          <wp:simplePos x="0" y="0"/>
          <wp:positionH relativeFrom="column">
            <wp:posOffset>4848225</wp:posOffset>
          </wp:positionH>
          <wp:positionV relativeFrom="paragraph">
            <wp:posOffset>-175895</wp:posOffset>
          </wp:positionV>
          <wp:extent cx="1816735" cy="534670"/>
          <wp:effectExtent l="0" t="0" r="0" b="0"/>
          <wp:wrapThrough wrapText="bothSides">
            <wp:wrapPolygon edited="0">
              <wp:start x="0" y="0"/>
              <wp:lineTo x="0" y="21036"/>
              <wp:lineTo x="21441" y="21036"/>
              <wp:lineTo x="21441" y="0"/>
              <wp:lineTo x="0" y="0"/>
            </wp:wrapPolygon>
          </wp:wrapThrough>
          <wp:docPr id="11" name="Picture 11" descr="TCM-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CM- LOGO 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8" t="26724" b="33630"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CA3">
      <w:t xml:space="preserve">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3BC9"/>
    <w:multiLevelType w:val="hybridMultilevel"/>
    <w:tmpl w:val="330804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D1EAD"/>
    <w:multiLevelType w:val="hybridMultilevel"/>
    <w:tmpl w:val="5C6AC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28CD"/>
    <w:multiLevelType w:val="hybridMultilevel"/>
    <w:tmpl w:val="521C68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E13A5"/>
    <w:multiLevelType w:val="hybridMultilevel"/>
    <w:tmpl w:val="A19EB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B5477"/>
    <w:multiLevelType w:val="hybridMultilevel"/>
    <w:tmpl w:val="C682F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67CB4"/>
    <w:multiLevelType w:val="hybridMultilevel"/>
    <w:tmpl w:val="69429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73B"/>
    <w:multiLevelType w:val="hybridMultilevel"/>
    <w:tmpl w:val="70E6B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F4DB1"/>
    <w:multiLevelType w:val="hybridMultilevel"/>
    <w:tmpl w:val="00E00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44BF7"/>
    <w:multiLevelType w:val="hybridMultilevel"/>
    <w:tmpl w:val="906AC0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1232">
    <w:abstractNumId w:val="3"/>
  </w:num>
  <w:num w:numId="2" w16cid:durableId="782307162">
    <w:abstractNumId w:val="0"/>
  </w:num>
  <w:num w:numId="3" w16cid:durableId="1079524610">
    <w:abstractNumId w:val="2"/>
  </w:num>
  <w:num w:numId="4" w16cid:durableId="1515421058">
    <w:abstractNumId w:val="1"/>
  </w:num>
  <w:num w:numId="5" w16cid:durableId="1390304662">
    <w:abstractNumId w:val="4"/>
  </w:num>
  <w:num w:numId="6" w16cid:durableId="247468762">
    <w:abstractNumId w:val="6"/>
  </w:num>
  <w:num w:numId="7" w16cid:durableId="480972478">
    <w:abstractNumId w:val="7"/>
  </w:num>
  <w:num w:numId="8" w16cid:durableId="1300304494">
    <w:abstractNumId w:val="8"/>
  </w:num>
  <w:num w:numId="9" w16cid:durableId="1184637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B0"/>
    <w:rsid w:val="000020C8"/>
    <w:rsid w:val="000600C2"/>
    <w:rsid w:val="000B476C"/>
    <w:rsid w:val="000B47E1"/>
    <w:rsid w:val="000C14F8"/>
    <w:rsid w:val="000D0027"/>
    <w:rsid w:val="000D5846"/>
    <w:rsid w:val="000E5F82"/>
    <w:rsid w:val="000F085C"/>
    <w:rsid w:val="000F7961"/>
    <w:rsid w:val="00117FC1"/>
    <w:rsid w:val="00134312"/>
    <w:rsid w:val="00136012"/>
    <w:rsid w:val="001505A3"/>
    <w:rsid w:val="00185CAB"/>
    <w:rsid w:val="00194612"/>
    <w:rsid w:val="00195E3F"/>
    <w:rsid w:val="001A184E"/>
    <w:rsid w:val="001A29D8"/>
    <w:rsid w:val="001B1885"/>
    <w:rsid w:val="001C1AC6"/>
    <w:rsid w:val="001E3B6F"/>
    <w:rsid w:val="0021308D"/>
    <w:rsid w:val="002224F6"/>
    <w:rsid w:val="00232207"/>
    <w:rsid w:val="00285063"/>
    <w:rsid w:val="002B3EE0"/>
    <w:rsid w:val="002C1993"/>
    <w:rsid w:val="002E3164"/>
    <w:rsid w:val="002F3059"/>
    <w:rsid w:val="002F4192"/>
    <w:rsid w:val="00306784"/>
    <w:rsid w:val="00331A12"/>
    <w:rsid w:val="003E754C"/>
    <w:rsid w:val="003F4F1D"/>
    <w:rsid w:val="003F56D8"/>
    <w:rsid w:val="004272B7"/>
    <w:rsid w:val="004435A2"/>
    <w:rsid w:val="004453C4"/>
    <w:rsid w:val="00481762"/>
    <w:rsid w:val="00490AB4"/>
    <w:rsid w:val="004930D6"/>
    <w:rsid w:val="004C5124"/>
    <w:rsid w:val="004D0758"/>
    <w:rsid w:val="004D46A8"/>
    <w:rsid w:val="004D47CA"/>
    <w:rsid w:val="00510C2F"/>
    <w:rsid w:val="00510E91"/>
    <w:rsid w:val="00522823"/>
    <w:rsid w:val="005250FC"/>
    <w:rsid w:val="00531D8F"/>
    <w:rsid w:val="00541E61"/>
    <w:rsid w:val="00546545"/>
    <w:rsid w:val="00547052"/>
    <w:rsid w:val="00587292"/>
    <w:rsid w:val="005874E0"/>
    <w:rsid w:val="00591A2F"/>
    <w:rsid w:val="005E2A7D"/>
    <w:rsid w:val="005E4CFD"/>
    <w:rsid w:val="006012E6"/>
    <w:rsid w:val="0060630A"/>
    <w:rsid w:val="00620502"/>
    <w:rsid w:val="006314D2"/>
    <w:rsid w:val="00636698"/>
    <w:rsid w:val="00656387"/>
    <w:rsid w:val="006741E0"/>
    <w:rsid w:val="006A07DF"/>
    <w:rsid w:val="006A29AA"/>
    <w:rsid w:val="006A3F60"/>
    <w:rsid w:val="006B327E"/>
    <w:rsid w:val="006D4A2C"/>
    <w:rsid w:val="006E4CC6"/>
    <w:rsid w:val="00700E26"/>
    <w:rsid w:val="0070287B"/>
    <w:rsid w:val="0073167A"/>
    <w:rsid w:val="00731C97"/>
    <w:rsid w:val="007371B6"/>
    <w:rsid w:val="007717B0"/>
    <w:rsid w:val="007B1586"/>
    <w:rsid w:val="007C1749"/>
    <w:rsid w:val="007C5349"/>
    <w:rsid w:val="007D1050"/>
    <w:rsid w:val="007E2D88"/>
    <w:rsid w:val="007F69B0"/>
    <w:rsid w:val="008503DF"/>
    <w:rsid w:val="00850D43"/>
    <w:rsid w:val="008E5324"/>
    <w:rsid w:val="00915015"/>
    <w:rsid w:val="00930F8E"/>
    <w:rsid w:val="00942B92"/>
    <w:rsid w:val="00953D20"/>
    <w:rsid w:val="0097253A"/>
    <w:rsid w:val="009A1A08"/>
    <w:rsid w:val="009A3F85"/>
    <w:rsid w:val="009C09C1"/>
    <w:rsid w:val="00A26332"/>
    <w:rsid w:val="00A555F2"/>
    <w:rsid w:val="00A648EA"/>
    <w:rsid w:val="00A66F82"/>
    <w:rsid w:val="00A73EE0"/>
    <w:rsid w:val="00A857A3"/>
    <w:rsid w:val="00A9597D"/>
    <w:rsid w:val="00AA09F6"/>
    <w:rsid w:val="00AF2859"/>
    <w:rsid w:val="00AF36AF"/>
    <w:rsid w:val="00B0160E"/>
    <w:rsid w:val="00B3293C"/>
    <w:rsid w:val="00B60EC7"/>
    <w:rsid w:val="00B80A64"/>
    <w:rsid w:val="00B83B1D"/>
    <w:rsid w:val="00B90852"/>
    <w:rsid w:val="00BD5048"/>
    <w:rsid w:val="00C0548A"/>
    <w:rsid w:val="00C366F9"/>
    <w:rsid w:val="00C4249D"/>
    <w:rsid w:val="00C47510"/>
    <w:rsid w:val="00C53A24"/>
    <w:rsid w:val="00C63B6A"/>
    <w:rsid w:val="00CC0224"/>
    <w:rsid w:val="00CC4A89"/>
    <w:rsid w:val="00CC65A8"/>
    <w:rsid w:val="00CE17A1"/>
    <w:rsid w:val="00D05B70"/>
    <w:rsid w:val="00D42D32"/>
    <w:rsid w:val="00D500B1"/>
    <w:rsid w:val="00D518FB"/>
    <w:rsid w:val="00D534DF"/>
    <w:rsid w:val="00D65226"/>
    <w:rsid w:val="00D734A7"/>
    <w:rsid w:val="00D7374C"/>
    <w:rsid w:val="00D90564"/>
    <w:rsid w:val="00DA662B"/>
    <w:rsid w:val="00DB2FF6"/>
    <w:rsid w:val="00DC3D52"/>
    <w:rsid w:val="00DD3E95"/>
    <w:rsid w:val="00DE0BDE"/>
    <w:rsid w:val="00DF0E15"/>
    <w:rsid w:val="00E06CA3"/>
    <w:rsid w:val="00E11666"/>
    <w:rsid w:val="00E42B29"/>
    <w:rsid w:val="00E45FF9"/>
    <w:rsid w:val="00E63EAD"/>
    <w:rsid w:val="00E64879"/>
    <w:rsid w:val="00EA0DD7"/>
    <w:rsid w:val="00EB5F09"/>
    <w:rsid w:val="00EC19E2"/>
    <w:rsid w:val="00EC28AF"/>
    <w:rsid w:val="00EE7901"/>
    <w:rsid w:val="00F03234"/>
    <w:rsid w:val="00F172CF"/>
    <w:rsid w:val="00F26E1F"/>
    <w:rsid w:val="00F40C73"/>
    <w:rsid w:val="00F71A81"/>
    <w:rsid w:val="00F86FDF"/>
    <w:rsid w:val="00F87E9A"/>
    <w:rsid w:val="00F97AC4"/>
    <w:rsid w:val="00FD27F4"/>
    <w:rsid w:val="00FD3C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42B1D"/>
  <w15:chartTrackingRefBased/>
  <w15:docId w15:val="{52C51AA9-F278-B94E-ADEE-0EEF491C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87E9A"/>
    <w:pPr>
      <w:spacing w:line="360" w:lineRule="auto"/>
      <w:jc w:val="both"/>
    </w:pPr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8F"/>
    <w:pPr>
      <w:tabs>
        <w:tab w:val="center" w:pos="4320"/>
        <w:tab w:val="right" w:pos="8640"/>
      </w:tabs>
      <w:spacing w:line="240" w:lineRule="auto"/>
      <w:jc w:val="left"/>
    </w:pPr>
    <w:rPr>
      <w:rFonts w:ascii="Cambria" w:eastAsia="Cambria" w:hAnsi="Cambria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C418F"/>
  </w:style>
  <w:style w:type="paragraph" w:styleId="Footer">
    <w:name w:val="footer"/>
    <w:basedOn w:val="Normal"/>
    <w:link w:val="FooterChar"/>
    <w:uiPriority w:val="99"/>
    <w:unhideWhenUsed/>
    <w:rsid w:val="005C418F"/>
    <w:pPr>
      <w:tabs>
        <w:tab w:val="center" w:pos="4320"/>
        <w:tab w:val="right" w:pos="8640"/>
      </w:tabs>
      <w:spacing w:line="240" w:lineRule="auto"/>
      <w:jc w:val="left"/>
    </w:pPr>
    <w:rPr>
      <w:rFonts w:ascii="Cambria" w:eastAsia="Cambria" w:hAnsi="Cambri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C418F"/>
  </w:style>
  <w:style w:type="paragraph" w:customStyle="1" w:styleId="BasicParagraph">
    <w:name w:val="[Basic Paragraph]"/>
    <w:basedOn w:val="Normal"/>
    <w:uiPriority w:val="99"/>
    <w:rsid w:val="00BE7706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sz w:val="24"/>
      <w:lang w:val="en-US"/>
    </w:rPr>
  </w:style>
  <w:style w:type="character" w:styleId="Hyperlink">
    <w:name w:val="Hyperlink"/>
    <w:uiPriority w:val="99"/>
    <w:unhideWhenUsed/>
    <w:rsid w:val="00F2417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41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B2FF6"/>
    <w:pPr>
      <w:spacing w:line="240" w:lineRule="auto"/>
      <w:jc w:val="left"/>
    </w:pPr>
    <w:rPr>
      <w:rFonts w:ascii="Lucida Grande" w:eastAsia="Cambria" w:hAnsi="Lucida Grande"/>
      <w:sz w:val="18"/>
      <w:szCs w:val="18"/>
      <w:lang w:val="en-US" w:eastAsia="x-none"/>
    </w:rPr>
  </w:style>
  <w:style w:type="character" w:customStyle="1" w:styleId="BalloonTextChar">
    <w:name w:val="Balloon Text Char"/>
    <w:link w:val="BalloonText"/>
    <w:rsid w:val="00DB2FF6"/>
    <w:rPr>
      <w:rFonts w:ascii="Lucida Grande" w:hAnsi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36698"/>
    <w:pPr>
      <w:ind w:left="720"/>
      <w:contextualSpacing/>
    </w:pPr>
  </w:style>
  <w:style w:type="character" w:styleId="PlaceholderText">
    <w:name w:val="Placeholder Text"/>
    <w:uiPriority w:val="99"/>
    <w:unhideWhenUsed/>
    <w:rsid w:val="001B1885"/>
    <w:rPr>
      <w:color w:val="808080"/>
    </w:rPr>
  </w:style>
  <w:style w:type="table" w:styleId="TableGrid">
    <w:name w:val="Table Grid"/>
    <w:basedOn w:val="TableNormal"/>
    <w:rsid w:val="006A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F8E"/>
    <w:rPr>
      <w:color w:val="808080"/>
      <w:shd w:val="clear" w:color="auto" w:fill="E6E6E6"/>
    </w:rPr>
  </w:style>
  <w:style w:type="character" w:styleId="PageNumber">
    <w:name w:val="page number"/>
    <w:basedOn w:val="DefaultParagraphFont"/>
    <w:rsid w:val="0093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hfoldconsulting.co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4.%20Mediation%20&amp;%20Resolution%20Services%20Coordinator\1.%20Mediation\Administration%20Documents\The%20TCM%20Group%20Mediation%20Referral%20Form%20-%20Compatible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5892-A21B-6242-854D-0AC6F7E5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S:\4. Mediation &amp; Resolution Services Coordinator\1. Mediation\Administration Documents\The TCM Group Mediation Referral Form - Compatible Format.dot</Template>
  <TotalTime>9</TotalTime>
  <Pages>4</Pages>
  <Words>609</Words>
  <Characters>3056</Characters>
  <Application>Microsoft Office Word</Application>
  <DocSecurity>0</DocSecurity>
  <Lines>160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Manager/>
  <Company/>
  <LinksUpToDate>false</LinksUpToDate>
  <CharactersWithSpaces>3554</CharactersWithSpaces>
  <SharedDoc>false</SharedDoc>
  <HyperlinkBase/>
  <HLinks>
    <vt:vector size="6" baseType="variant"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mailto:mediation@thetcmgroup.com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Gent</dc:creator>
  <cp:keywords/>
  <dc:description/>
  <cp:lastModifiedBy>Andrew Gent</cp:lastModifiedBy>
  <cp:revision>11</cp:revision>
  <cp:lastPrinted>2011-04-07T13:48:00Z</cp:lastPrinted>
  <dcterms:created xsi:type="dcterms:W3CDTF">2019-11-25T13:17:00Z</dcterms:created>
  <dcterms:modified xsi:type="dcterms:W3CDTF">2026-02-13T13:32:00Z</dcterms:modified>
  <cp:category/>
</cp:coreProperties>
</file>